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68" w:rsidRPr="00F30DD9" w:rsidRDefault="001823F6" w:rsidP="005A1B93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  <w:r>
        <w:rPr>
          <w:rFonts w:ascii="Arial" w:hAnsi="Arial"/>
          <w:b/>
          <w:sz w:val="22"/>
          <w:lang w:val="en-GB" w:eastAsia="en-US"/>
        </w:rPr>
        <w:t xml:space="preserve"> </w:t>
      </w:r>
      <w:bookmarkStart w:id="0" w:name="_GoBack"/>
      <w:bookmarkEnd w:id="0"/>
    </w:p>
    <w:p w:rsidR="00302368" w:rsidRPr="00F30DD9" w:rsidRDefault="00FE5829" w:rsidP="005A1B9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/>
          <w:b/>
          <w:sz w:val="22"/>
          <w:szCs w:val="22"/>
          <w:u w:val="single"/>
          <w:lang w:val="en-GB" w:eastAsia="en-US"/>
        </w:rPr>
      </w:pPr>
      <w:r>
        <w:rPr>
          <w:rFonts w:ascii="Arial" w:hAnsi="Arial"/>
          <w:b/>
          <w:sz w:val="22"/>
          <w:szCs w:val="22"/>
          <w:u w:val="single"/>
          <w:lang w:val="en-GB" w:eastAsia="en-US"/>
        </w:rPr>
        <w:t>FORMAL STAGE 1 COMPLAINT</w:t>
      </w:r>
    </w:p>
    <w:p w:rsidR="00302368" w:rsidRPr="00F30DD9" w:rsidRDefault="00302368" w:rsidP="005A1B9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8"/>
          <w:lang w:val="en-GB" w:eastAsia="en-US"/>
        </w:rPr>
      </w:pPr>
    </w:p>
    <w:p w:rsidR="007D61AF" w:rsidRPr="00F30DD9" w:rsidRDefault="007D61AF" w:rsidP="007D61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lang w:val="en-GB" w:eastAsia="en-US"/>
        </w:rPr>
      </w:pPr>
      <w:r w:rsidRPr="00F30DD9">
        <w:rPr>
          <w:rFonts w:ascii="Arial" w:hAnsi="Arial"/>
          <w:sz w:val="22"/>
          <w:lang w:val="en-GB" w:eastAsia="en-US"/>
        </w:rPr>
        <w:t xml:space="preserve">Please complete and return </w:t>
      </w:r>
      <w:r w:rsidR="00411A0F">
        <w:rPr>
          <w:rFonts w:ascii="Arial" w:hAnsi="Arial"/>
          <w:sz w:val="22"/>
          <w:lang w:val="en-GB" w:eastAsia="en-US"/>
        </w:rPr>
        <w:t xml:space="preserve">this form </w:t>
      </w:r>
      <w:proofErr w:type="gramStart"/>
      <w:r w:rsidRPr="00F30DD9">
        <w:rPr>
          <w:rFonts w:ascii="Arial" w:hAnsi="Arial"/>
          <w:sz w:val="22"/>
          <w:lang w:val="en-GB" w:eastAsia="en-US"/>
        </w:rPr>
        <w:t xml:space="preserve">to </w:t>
      </w:r>
      <w:r w:rsidR="00411A0F">
        <w:rPr>
          <w:rFonts w:ascii="Arial" w:hAnsi="Arial"/>
          <w:sz w:val="22"/>
          <w:lang w:val="en-GB" w:eastAsia="en-US"/>
        </w:rPr>
        <w:t xml:space="preserve"> the</w:t>
      </w:r>
      <w:proofErr w:type="gramEnd"/>
      <w:r w:rsidR="00411A0F">
        <w:rPr>
          <w:rFonts w:ascii="Arial" w:hAnsi="Arial"/>
          <w:sz w:val="22"/>
          <w:lang w:val="en-GB" w:eastAsia="en-US"/>
        </w:rPr>
        <w:t xml:space="preserve"> </w:t>
      </w:r>
      <w:r>
        <w:rPr>
          <w:rFonts w:ascii="Arial" w:hAnsi="Arial"/>
          <w:sz w:val="22"/>
          <w:lang w:val="en-GB" w:eastAsia="en-US"/>
        </w:rPr>
        <w:t>C</w:t>
      </w:r>
      <w:r w:rsidRPr="00F30DD9">
        <w:rPr>
          <w:rFonts w:ascii="Arial" w:hAnsi="Arial"/>
          <w:sz w:val="22"/>
          <w:lang w:val="en-GB" w:eastAsia="en-US"/>
        </w:rPr>
        <w:t xml:space="preserve">omplaints </w:t>
      </w:r>
      <w:r>
        <w:rPr>
          <w:rFonts w:ascii="Arial" w:hAnsi="Arial"/>
          <w:sz w:val="22"/>
          <w:lang w:val="en-GB" w:eastAsia="en-US"/>
        </w:rPr>
        <w:t>C</w:t>
      </w:r>
      <w:r w:rsidRPr="00F30DD9">
        <w:rPr>
          <w:rFonts w:ascii="Arial" w:hAnsi="Arial"/>
          <w:sz w:val="22"/>
          <w:lang w:val="en-GB" w:eastAsia="en-US"/>
        </w:rPr>
        <w:t xml:space="preserve">o-ordinator who will acknowledge receipt and explain what action will be taken. </w:t>
      </w:r>
      <w:r w:rsidRPr="00F30DD9">
        <w:rPr>
          <w:rFonts w:ascii="Arial" w:hAnsi="Arial"/>
          <w:b/>
          <w:sz w:val="22"/>
          <w:lang w:val="en-GB" w:eastAsia="en-US"/>
        </w:rPr>
        <w:t>If you have a disability and need a reasonable adjustment you can contact us by telephone and we will arrange to help you by writing out your complaint.</w:t>
      </w:r>
    </w:p>
    <w:p w:rsidR="00302368" w:rsidRPr="00F30DD9" w:rsidRDefault="00302368" w:rsidP="005A1B9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lang w:val="en-GB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302368" w:rsidRPr="00F30DD9" w:rsidTr="00FE5829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Your name: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302368" w:rsidRPr="00F30DD9" w:rsidTr="00FE5829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68" w:rsidRPr="00F30DD9" w:rsidRDefault="00FE5829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t>Student’s</w:t>
            </w:r>
            <w:r w:rsidR="00302368" w:rsidRPr="00F30DD9">
              <w:rPr>
                <w:rFonts w:ascii="Arial" w:hAnsi="Arial"/>
                <w:sz w:val="22"/>
                <w:lang w:val="en-GB" w:eastAsia="en-US"/>
              </w:rPr>
              <w:t xml:space="preserve"> name (if relevant):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302368" w:rsidRPr="00F30DD9" w:rsidTr="00FE5829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Your relationship to the </w:t>
            </w:r>
            <w:r w:rsidR="00FE5829">
              <w:rPr>
                <w:rFonts w:ascii="Arial" w:hAnsi="Arial"/>
                <w:sz w:val="22"/>
                <w:lang w:val="en-GB" w:eastAsia="en-US"/>
              </w:rPr>
              <w:t>student</w:t>
            </w: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(if relevant):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302368" w:rsidRPr="00F30DD9" w:rsidTr="00FE5829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Address: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Postcode: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Day time telephone number: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Evening telephone number:</w:t>
            </w:r>
          </w:p>
          <w:p w:rsidR="00302368" w:rsidRPr="00F30DD9" w:rsidRDefault="00C73B1C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C73B1C">
              <w:rPr>
                <w:rFonts w:ascii="Arial" w:hAnsi="Arial"/>
                <w:sz w:val="22"/>
                <w:lang w:val="en-GB" w:eastAsia="en-US"/>
              </w:rPr>
              <w:t>Email:</w:t>
            </w:r>
          </w:p>
        </w:tc>
      </w:tr>
      <w:tr w:rsidR="00302368" w:rsidRPr="00F30DD9" w:rsidTr="00FE5829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Please give details of your complaint.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B51158" w:rsidRPr="00F30DD9" w:rsidRDefault="00B5115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Default="00FE5829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t>Please summarise in bullet points the issues you need addressing.</w:t>
            </w:r>
          </w:p>
          <w:p w:rsidR="00FE5829" w:rsidRDefault="00FE5829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</w:t>
            </w:r>
          </w:p>
        </w:tc>
      </w:tr>
    </w:tbl>
    <w:p w:rsidR="001823F6" w:rsidRDefault="001823F6"/>
    <w:p w:rsidR="001823F6" w:rsidRDefault="001823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302368" w:rsidRPr="00F30DD9" w:rsidTr="001823F6">
        <w:tc>
          <w:tcPr>
            <w:tcW w:w="9426" w:type="dxa"/>
          </w:tcPr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What action, if any, have you already taken to try and resolve your complaint. 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(Who did you speak to and what was the response)?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Pr="00F30DD9" w:rsidRDefault="000E1315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pStyle w:val="Title"/>
              <w:jc w:val="both"/>
            </w:pPr>
          </w:p>
        </w:tc>
      </w:tr>
      <w:tr w:rsidR="00302368" w:rsidRPr="00F30DD9" w:rsidTr="001823F6">
        <w:trPr>
          <w:trHeight w:val="1850"/>
        </w:trPr>
        <w:tc>
          <w:tcPr>
            <w:tcW w:w="9426" w:type="dxa"/>
          </w:tcPr>
          <w:p w:rsidR="00302368" w:rsidRDefault="00302368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What actions do you feel might resolve the problem at this stage?</w:t>
            </w: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P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</w:tc>
      </w:tr>
      <w:tr w:rsidR="00302368" w:rsidRPr="00F30DD9" w:rsidTr="001823F6">
        <w:tc>
          <w:tcPr>
            <w:tcW w:w="9426" w:type="dxa"/>
          </w:tcPr>
          <w:p w:rsidR="00302368" w:rsidRPr="00F30DD9" w:rsidRDefault="00302368" w:rsidP="00E113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Are you attaching any paperwork? If so, please give details.</w:t>
            </w:r>
          </w:p>
          <w:p w:rsidR="00302368" w:rsidRPr="00F30DD9" w:rsidRDefault="00302368" w:rsidP="00E113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Default="00302368" w:rsidP="00E113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E113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57BCA" w:rsidRDefault="00F57BCA" w:rsidP="00E113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57BCA" w:rsidRPr="00F30DD9" w:rsidRDefault="00F57BCA" w:rsidP="00E113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</w:t>
            </w:r>
          </w:p>
        </w:tc>
      </w:tr>
      <w:tr w:rsidR="00302368" w:rsidRPr="00F30DD9" w:rsidTr="001823F6">
        <w:tc>
          <w:tcPr>
            <w:tcW w:w="9426" w:type="dxa"/>
          </w:tcPr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Signature: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Date: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302368" w:rsidRPr="00F30DD9" w:rsidTr="001823F6">
        <w:tc>
          <w:tcPr>
            <w:tcW w:w="9426" w:type="dxa"/>
          </w:tcPr>
          <w:p w:rsidR="00302368" w:rsidRPr="00F30DD9" w:rsidRDefault="00302368" w:rsidP="00E113BE">
            <w:pPr>
              <w:widowControl w:val="0"/>
              <w:pBdr>
                <w:top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Official use</w:t>
            </w:r>
          </w:p>
          <w:p w:rsidR="00302368" w:rsidRPr="00F30DD9" w:rsidRDefault="00302368" w:rsidP="00E113BE">
            <w:pPr>
              <w:widowControl w:val="0"/>
              <w:pBdr>
                <w:top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E113BE">
            <w:pPr>
              <w:widowControl w:val="0"/>
              <w:pBdr>
                <w:top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Date acknowledgement sent: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By who: 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Complaint referred to: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Date: </w:t>
            </w: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302368" w:rsidRPr="00F30DD9" w:rsidRDefault="00302368" w:rsidP="005A1B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</w:tbl>
    <w:p w:rsidR="000E1315" w:rsidRDefault="000E1315" w:rsidP="00FE5829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FE5829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FE5829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FE5829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FE5829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sectPr w:rsidR="000E1315" w:rsidSect="009F7DBB">
      <w:pgSz w:w="11906" w:h="16838" w:code="9"/>
      <w:pgMar w:top="1247" w:right="1276" w:bottom="1134" w:left="1276" w:header="1440" w:footer="9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52" w:rsidRDefault="004B7452">
      <w:r>
        <w:separator/>
      </w:r>
    </w:p>
  </w:endnote>
  <w:endnote w:type="continuationSeparator" w:id="0">
    <w:p w:rsidR="004B7452" w:rsidRDefault="004B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52" w:rsidRDefault="004B7452">
      <w:r>
        <w:separator/>
      </w:r>
    </w:p>
  </w:footnote>
  <w:footnote w:type="continuationSeparator" w:id="0">
    <w:p w:rsidR="004B7452" w:rsidRDefault="004B7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1566B"/>
    <w:multiLevelType w:val="hybridMultilevel"/>
    <w:tmpl w:val="4B09185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1A148"/>
    <w:multiLevelType w:val="hybridMultilevel"/>
    <w:tmpl w:val="E6C35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C346E34"/>
    <w:multiLevelType w:val="hybridMultilevel"/>
    <w:tmpl w:val="1C648EF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EFBF29E"/>
    <w:multiLevelType w:val="hybridMultilevel"/>
    <w:tmpl w:val="F4722B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E1F87718"/>
    <w:multiLevelType w:val="hybridMultilevel"/>
    <w:tmpl w:val="65C76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77950C3"/>
    <w:multiLevelType w:val="hybridMultilevel"/>
    <w:tmpl w:val="78A2C6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D791807"/>
    <w:multiLevelType w:val="hybridMultilevel"/>
    <w:tmpl w:val="2CBB40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55008DA"/>
    <w:multiLevelType w:val="hybridMultilevel"/>
    <w:tmpl w:val="721C099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589024B"/>
    <w:multiLevelType w:val="hybridMultilevel"/>
    <w:tmpl w:val="D2BE5BAE"/>
    <w:lvl w:ilvl="0" w:tplc="93826F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74C155D"/>
    <w:multiLevelType w:val="hybridMultilevel"/>
    <w:tmpl w:val="8E027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F60D71"/>
    <w:multiLevelType w:val="hybridMultilevel"/>
    <w:tmpl w:val="AD38B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061348"/>
    <w:multiLevelType w:val="hybridMultilevel"/>
    <w:tmpl w:val="C56E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30BF4"/>
    <w:multiLevelType w:val="hybridMultilevel"/>
    <w:tmpl w:val="A112D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836342"/>
    <w:multiLevelType w:val="hybridMultilevel"/>
    <w:tmpl w:val="4D563D58"/>
    <w:lvl w:ilvl="0" w:tplc="DA9C2C5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EAA289D"/>
    <w:multiLevelType w:val="hybridMultilevel"/>
    <w:tmpl w:val="96C69726"/>
    <w:lvl w:ilvl="0" w:tplc="0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5">
    <w:nsid w:val="1F5376C2"/>
    <w:multiLevelType w:val="hybridMultilevel"/>
    <w:tmpl w:val="7C1A656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20337010"/>
    <w:multiLevelType w:val="hybridMultilevel"/>
    <w:tmpl w:val="AE86E5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34832E5"/>
    <w:multiLevelType w:val="hybridMultilevel"/>
    <w:tmpl w:val="90C434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916A9D"/>
    <w:multiLevelType w:val="hybridMultilevel"/>
    <w:tmpl w:val="BC9078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457246"/>
    <w:multiLevelType w:val="hybridMultilevel"/>
    <w:tmpl w:val="87ECF8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D4619C"/>
    <w:multiLevelType w:val="hybridMultilevel"/>
    <w:tmpl w:val="5DF018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C2A306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D61524"/>
    <w:multiLevelType w:val="hybridMultilevel"/>
    <w:tmpl w:val="93465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0060C0"/>
    <w:multiLevelType w:val="hybridMultilevel"/>
    <w:tmpl w:val="BE72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8312F1"/>
    <w:multiLevelType w:val="hybridMultilevel"/>
    <w:tmpl w:val="DCB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A408E2"/>
    <w:multiLevelType w:val="hybridMultilevel"/>
    <w:tmpl w:val="EA4E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1B6339"/>
    <w:multiLevelType w:val="hybridMultilevel"/>
    <w:tmpl w:val="B1C66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3B328E"/>
    <w:multiLevelType w:val="hybridMultilevel"/>
    <w:tmpl w:val="4EDCB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0660D"/>
    <w:multiLevelType w:val="hybridMultilevel"/>
    <w:tmpl w:val="EA881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7CEA3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72BF62"/>
    <w:multiLevelType w:val="hybridMultilevel"/>
    <w:tmpl w:val="A99FDC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46FC69F3"/>
    <w:multiLevelType w:val="multilevel"/>
    <w:tmpl w:val="FF3E718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50005F71"/>
    <w:multiLevelType w:val="hybridMultilevel"/>
    <w:tmpl w:val="7546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F1F4B"/>
    <w:multiLevelType w:val="hybridMultilevel"/>
    <w:tmpl w:val="7AAC8C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1AC0B27"/>
    <w:multiLevelType w:val="hybridMultilevel"/>
    <w:tmpl w:val="5982D10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7CC7822"/>
    <w:multiLevelType w:val="hybridMultilevel"/>
    <w:tmpl w:val="F96659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8725283"/>
    <w:multiLevelType w:val="hybridMultilevel"/>
    <w:tmpl w:val="40B6FE5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5B9E7BF8"/>
    <w:multiLevelType w:val="hybridMultilevel"/>
    <w:tmpl w:val="6012F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3B7D4F"/>
    <w:multiLevelType w:val="hybridMultilevel"/>
    <w:tmpl w:val="18D4F0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8E7E9C"/>
    <w:multiLevelType w:val="hybridMultilevel"/>
    <w:tmpl w:val="1858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64C5A"/>
    <w:multiLevelType w:val="hybridMultilevel"/>
    <w:tmpl w:val="BE88D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439F4"/>
    <w:multiLevelType w:val="hybridMultilevel"/>
    <w:tmpl w:val="14C4207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ABE43AD"/>
    <w:multiLevelType w:val="hybridMultilevel"/>
    <w:tmpl w:val="E26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B58DC"/>
    <w:multiLevelType w:val="hybridMultilevel"/>
    <w:tmpl w:val="727692B8"/>
    <w:lvl w:ilvl="0" w:tplc="08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>
    <w:nsid w:val="7B2F1C1B"/>
    <w:multiLevelType w:val="hybridMultilevel"/>
    <w:tmpl w:val="BE124542"/>
    <w:lvl w:ilvl="0" w:tplc="0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32"/>
  </w:num>
  <w:num w:numId="7">
    <w:abstractNumId w:val="28"/>
  </w:num>
  <w:num w:numId="8">
    <w:abstractNumId w:val="2"/>
  </w:num>
  <w:num w:numId="9">
    <w:abstractNumId w:val="5"/>
  </w:num>
  <w:num w:numId="10">
    <w:abstractNumId w:val="29"/>
  </w:num>
  <w:num w:numId="11">
    <w:abstractNumId w:val="25"/>
  </w:num>
  <w:num w:numId="12">
    <w:abstractNumId w:val="36"/>
  </w:num>
  <w:num w:numId="13">
    <w:abstractNumId w:val="26"/>
  </w:num>
  <w:num w:numId="14">
    <w:abstractNumId w:val="35"/>
  </w:num>
  <w:num w:numId="15">
    <w:abstractNumId w:val="13"/>
  </w:num>
  <w:num w:numId="16">
    <w:abstractNumId w:val="23"/>
  </w:num>
  <w:num w:numId="17">
    <w:abstractNumId w:val="30"/>
  </w:num>
  <w:num w:numId="18">
    <w:abstractNumId w:val="39"/>
  </w:num>
  <w:num w:numId="19">
    <w:abstractNumId w:val="18"/>
  </w:num>
  <w:num w:numId="20">
    <w:abstractNumId w:val="16"/>
  </w:num>
  <w:num w:numId="21">
    <w:abstractNumId w:val="33"/>
  </w:num>
  <w:num w:numId="22">
    <w:abstractNumId w:val="19"/>
  </w:num>
  <w:num w:numId="23">
    <w:abstractNumId w:val="20"/>
  </w:num>
  <w:num w:numId="24">
    <w:abstractNumId w:val="17"/>
  </w:num>
  <w:num w:numId="25">
    <w:abstractNumId w:val="41"/>
  </w:num>
  <w:num w:numId="26">
    <w:abstractNumId w:val="34"/>
  </w:num>
  <w:num w:numId="27">
    <w:abstractNumId w:val="27"/>
  </w:num>
  <w:num w:numId="28">
    <w:abstractNumId w:val="24"/>
  </w:num>
  <w:num w:numId="29">
    <w:abstractNumId w:val="42"/>
  </w:num>
  <w:num w:numId="30">
    <w:abstractNumId w:val="10"/>
  </w:num>
  <w:num w:numId="31">
    <w:abstractNumId w:val="38"/>
  </w:num>
  <w:num w:numId="32">
    <w:abstractNumId w:val="14"/>
  </w:num>
  <w:num w:numId="33">
    <w:abstractNumId w:val="9"/>
  </w:num>
  <w:num w:numId="34">
    <w:abstractNumId w:val="11"/>
  </w:num>
  <w:num w:numId="35">
    <w:abstractNumId w:val="21"/>
  </w:num>
  <w:num w:numId="36">
    <w:abstractNumId w:val="15"/>
  </w:num>
  <w:num w:numId="37">
    <w:abstractNumId w:val="7"/>
  </w:num>
  <w:num w:numId="38">
    <w:abstractNumId w:val="31"/>
  </w:num>
  <w:num w:numId="39">
    <w:abstractNumId w:val="37"/>
  </w:num>
  <w:num w:numId="40">
    <w:abstractNumId w:val="8"/>
  </w:num>
  <w:num w:numId="41">
    <w:abstractNumId w:val="40"/>
  </w:num>
  <w:num w:numId="42">
    <w:abstractNumId w:val="22"/>
  </w:num>
  <w:num w:numId="43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27"/>
    <w:rsid w:val="00001925"/>
    <w:rsid w:val="00001F56"/>
    <w:rsid w:val="00002986"/>
    <w:rsid w:val="00005C6A"/>
    <w:rsid w:val="00007FD9"/>
    <w:rsid w:val="0001357B"/>
    <w:rsid w:val="00014D36"/>
    <w:rsid w:val="00015213"/>
    <w:rsid w:val="000163D4"/>
    <w:rsid w:val="00020190"/>
    <w:rsid w:val="0002225F"/>
    <w:rsid w:val="000267F0"/>
    <w:rsid w:val="00032C18"/>
    <w:rsid w:val="000340E0"/>
    <w:rsid w:val="000369D5"/>
    <w:rsid w:val="00036B9A"/>
    <w:rsid w:val="00037318"/>
    <w:rsid w:val="00037491"/>
    <w:rsid w:val="00037A48"/>
    <w:rsid w:val="00046BEC"/>
    <w:rsid w:val="00047ABF"/>
    <w:rsid w:val="00061AED"/>
    <w:rsid w:val="000642EB"/>
    <w:rsid w:val="000707E5"/>
    <w:rsid w:val="00075F63"/>
    <w:rsid w:val="00080A1C"/>
    <w:rsid w:val="000814EA"/>
    <w:rsid w:val="0009096E"/>
    <w:rsid w:val="00091307"/>
    <w:rsid w:val="000913BB"/>
    <w:rsid w:val="00092487"/>
    <w:rsid w:val="00095FC9"/>
    <w:rsid w:val="00096E63"/>
    <w:rsid w:val="00097D5E"/>
    <w:rsid w:val="000A28BD"/>
    <w:rsid w:val="000A7E9C"/>
    <w:rsid w:val="000B00FC"/>
    <w:rsid w:val="000B1534"/>
    <w:rsid w:val="000B396C"/>
    <w:rsid w:val="000B4FE3"/>
    <w:rsid w:val="000B6FCC"/>
    <w:rsid w:val="000C20A3"/>
    <w:rsid w:val="000C2EF1"/>
    <w:rsid w:val="000C3597"/>
    <w:rsid w:val="000C5DE3"/>
    <w:rsid w:val="000D291A"/>
    <w:rsid w:val="000D606C"/>
    <w:rsid w:val="000D778B"/>
    <w:rsid w:val="000D7C09"/>
    <w:rsid w:val="000E1315"/>
    <w:rsid w:val="000E460B"/>
    <w:rsid w:val="000E4E55"/>
    <w:rsid w:val="000E50E6"/>
    <w:rsid w:val="000F0299"/>
    <w:rsid w:val="000F1679"/>
    <w:rsid w:val="000F3084"/>
    <w:rsid w:val="000F4322"/>
    <w:rsid w:val="000F5F48"/>
    <w:rsid w:val="000F5FEC"/>
    <w:rsid w:val="001023FF"/>
    <w:rsid w:val="001056BA"/>
    <w:rsid w:val="00106DD5"/>
    <w:rsid w:val="00112EB1"/>
    <w:rsid w:val="00113D1E"/>
    <w:rsid w:val="0011653D"/>
    <w:rsid w:val="0012299A"/>
    <w:rsid w:val="00123940"/>
    <w:rsid w:val="001240F6"/>
    <w:rsid w:val="001322E9"/>
    <w:rsid w:val="00136B93"/>
    <w:rsid w:val="00142716"/>
    <w:rsid w:val="0014356D"/>
    <w:rsid w:val="00143713"/>
    <w:rsid w:val="00147FE2"/>
    <w:rsid w:val="00150E59"/>
    <w:rsid w:val="00151E8A"/>
    <w:rsid w:val="001521A2"/>
    <w:rsid w:val="00153210"/>
    <w:rsid w:val="0015483F"/>
    <w:rsid w:val="001550D0"/>
    <w:rsid w:val="001571BB"/>
    <w:rsid w:val="001572AD"/>
    <w:rsid w:val="0016161C"/>
    <w:rsid w:val="001632D7"/>
    <w:rsid w:val="00170501"/>
    <w:rsid w:val="00170DB3"/>
    <w:rsid w:val="001720CB"/>
    <w:rsid w:val="00172AB7"/>
    <w:rsid w:val="001752DC"/>
    <w:rsid w:val="0018097A"/>
    <w:rsid w:val="001809F7"/>
    <w:rsid w:val="00181B0F"/>
    <w:rsid w:val="001823F6"/>
    <w:rsid w:val="00183A7A"/>
    <w:rsid w:val="001877D8"/>
    <w:rsid w:val="001904FF"/>
    <w:rsid w:val="001935F5"/>
    <w:rsid w:val="00196030"/>
    <w:rsid w:val="001A127E"/>
    <w:rsid w:val="001A1AD4"/>
    <w:rsid w:val="001A5435"/>
    <w:rsid w:val="001A7068"/>
    <w:rsid w:val="001B1128"/>
    <w:rsid w:val="001B4195"/>
    <w:rsid w:val="001B769A"/>
    <w:rsid w:val="001B7EAF"/>
    <w:rsid w:val="001C1EF6"/>
    <w:rsid w:val="001D386F"/>
    <w:rsid w:val="001D5154"/>
    <w:rsid w:val="001D7C71"/>
    <w:rsid w:val="001E05AA"/>
    <w:rsid w:val="001E4B24"/>
    <w:rsid w:val="001E503D"/>
    <w:rsid w:val="001E5369"/>
    <w:rsid w:val="001E6A63"/>
    <w:rsid w:val="001F1552"/>
    <w:rsid w:val="001F486B"/>
    <w:rsid w:val="001F7FFA"/>
    <w:rsid w:val="002010C9"/>
    <w:rsid w:val="00201723"/>
    <w:rsid w:val="00201856"/>
    <w:rsid w:val="00204E24"/>
    <w:rsid w:val="00205422"/>
    <w:rsid w:val="002066E3"/>
    <w:rsid w:val="00207FC0"/>
    <w:rsid w:val="00212EE3"/>
    <w:rsid w:val="00216316"/>
    <w:rsid w:val="002208B9"/>
    <w:rsid w:val="00221676"/>
    <w:rsid w:val="00223149"/>
    <w:rsid w:val="002237B7"/>
    <w:rsid w:val="00230FB5"/>
    <w:rsid w:val="00231FC6"/>
    <w:rsid w:val="00233033"/>
    <w:rsid w:val="00234131"/>
    <w:rsid w:val="00234A46"/>
    <w:rsid w:val="002402C0"/>
    <w:rsid w:val="0024054F"/>
    <w:rsid w:val="00243662"/>
    <w:rsid w:val="00244248"/>
    <w:rsid w:val="00245EF7"/>
    <w:rsid w:val="00254C89"/>
    <w:rsid w:val="00255733"/>
    <w:rsid w:val="002558C1"/>
    <w:rsid w:val="00255DAB"/>
    <w:rsid w:val="002672CA"/>
    <w:rsid w:val="0027029D"/>
    <w:rsid w:val="00272130"/>
    <w:rsid w:val="00272325"/>
    <w:rsid w:val="002744FB"/>
    <w:rsid w:val="0027463C"/>
    <w:rsid w:val="00275C62"/>
    <w:rsid w:val="00275D99"/>
    <w:rsid w:val="0027654E"/>
    <w:rsid w:val="0028019C"/>
    <w:rsid w:val="002802E9"/>
    <w:rsid w:val="00282990"/>
    <w:rsid w:val="0028528D"/>
    <w:rsid w:val="00292416"/>
    <w:rsid w:val="002A500D"/>
    <w:rsid w:val="002A51A8"/>
    <w:rsid w:val="002A73F2"/>
    <w:rsid w:val="002A7914"/>
    <w:rsid w:val="002A7E96"/>
    <w:rsid w:val="002B2DB6"/>
    <w:rsid w:val="002B35CB"/>
    <w:rsid w:val="002B36BD"/>
    <w:rsid w:val="002B3F33"/>
    <w:rsid w:val="002B4E61"/>
    <w:rsid w:val="002B742A"/>
    <w:rsid w:val="002B7A0C"/>
    <w:rsid w:val="002C0EC8"/>
    <w:rsid w:val="002C2061"/>
    <w:rsid w:val="002C2993"/>
    <w:rsid w:val="002D3A5F"/>
    <w:rsid w:val="002E1F73"/>
    <w:rsid w:val="002F2E21"/>
    <w:rsid w:val="002F302E"/>
    <w:rsid w:val="002F68D7"/>
    <w:rsid w:val="00302368"/>
    <w:rsid w:val="0030325D"/>
    <w:rsid w:val="00303F7D"/>
    <w:rsid w:val="003045EB"/>
    <w:rsid w:val="00305748"/>
    <w:rsid w:val="00305BA0"/>
    <w:rsid w:val="00307DFA"/>
    <w:rsid w:val="00310211"/>
    <w:rsid w:val="00312A16"/>
    <w:rsid w:val="0031520F"/>
    <w:rsid w:val="00316409"/>
    <w:rsid w:val="0031714F"/>
    <w:rsid w:val="00321ECB"/>
    <w:rsid w:val="00323A7D"/>
    <w:rsid w:val="00323C89"/>
    <w:rsid w:val="003260A4"/>
    <w:rsid w:val="0033395B"/>
    <w:rsid w:val="00345C0F"/>
    <w:rsid w:val="00346CE6"/>
    <w:rsid w:val="003529DA"/>
    <w:rsid w:val="00353059"/>
    <w:rsid w:val="0036349C"/>
    <w:rsid w:val="00363591"/>
    <w:rsid w:val="00366269"/>
    <w:rsid w:val="00372E3E"/>
    <w:rsid w:val="0037556D"/>
    <w:rsid w:val="00376BC8"/>
    <w:rsid w:val="003804C6"/>
    <w:rsid w:val="00380B8C"/>
    <w:rsid w:val="0038272F"/>
    <w:rsid w:val="0039574B"/>
    <w:rsid w:val="003A2FF6"/>
    <w:rsid w:val="003A5760"/>
    <w:rsid w:val="003B1E07"/>
    <w:rsid w:val="003B2E9D"/>
    <w:rsid w:val="003B4449"/>
    <w:rsid w:val="003B702B"/>
    <w:rsid w:val="003C1159"/>
    <w:rsid w:val="003D1635"/>
    <w:rsid w:val="003D356F"/>
    <w:rsid w:val="003D5C63"/>
    <w:rsid w:val="003D7783"/>
    <w:rsid w:val="003D7F36"/>
    <w:rsid w:val="003E78C0"/>
    <w:rsid w:val="003E7FD4"/>
    <w:rsid w:val="003F0225"/>
    <w:rsid w:val="003F1749"/>
    <w:rsid w:val="003F20F5"/>
    <w:rsid w:val="004004C6"/>
    <w:rsid w:val="004006CD"/>
    <w:rsid w:val="00401185"/>
    <w:rsid w:val="00402672"/>
    <w:rsid w:val="0040643C"/>
    <w:rsid w:val="00407455"/>
    <w:rsid w:val="00411A0F"/>
    <w:rsid w:val="004173AF"/>
    <w:rsid w:val="00427C4D"/>
    <w:rsid w:val="00432CEA"/>
    <w:rsid w:val="004342F4"/>
    <w:rsid w:val="004413B4"/>
    <w:rsid w:val="00441820"/>
    <w:rsid w:val="004429CA"/>
    <w:rsid w:val="00453DC0"/>
    <w:rsid w:val="00461B7D"/>
    <w:rsid w:val="00462677"/>
    <w:rsid w:val="004637FD"/>
    <w:rsid w:val="00464C54"/>
    <w:rsid w:val="004650B8"/>
    <w:rsid w:val="004670C3"/>
    <w:rsid w:val="00467201"/>
    <w:rsid w:val="00467E9B"/>
    <w:rsid w:val="00481601"/>
    <w:rsid w:val="00483584"/>
    <w:rsid w:val="00484F83"/>
    <w:rsid w:val="004860A3"/>
    <w:rsid w:val="004875F5"/>
    <w:rsid w:val="00487AA5"/>
    <w:rsid w:val="00494ECB"/>
    <w:rsid w:val="004959CA"/>
    <w:rsid w:val="004965DA"/>
    <w:rsid w:val="00496F9D"/>
    <w:rsid w:val="00497AAF"/>
    <w:rsid w:val="004A1C9A"/>
    <w:rsid w:val="004A5DA4"/>
    <w:rsid w:val="004B164D"/>
    <w:rsid w:val="004B177F"/>
    <w:rsid w:val="004B4167"/>
    <w:rsid w:val="004B7452"/>
    <w:rsid w:val="004C1FC5"/>
    <w:rsid w:val="004D0AF6"/>
    <w:rsid w:val="004D6484"/>
    <w:rsid w:val="004D65F5"/>
    <w:rsid w:val="004D66EA"/>
    <w:rsid w:val="004E04D7"/>
    <w:rsid w:val="004E3067"/>
    <w:rsid w:val="004E325D"/>
    <w:rsid w:val="004E3E60"/>
    <w:rsid w:val="004F03F2"/>
    <w:rsid w:val="004F1872"/>
    <w:rsid w:val="004F3CBC"/>
    <w:rsid w:val="004F7256"/>
    <w:rsid w:val="00500FA9"/>
    <w:rsid w:val="0050374B"/>
    <w:rsid w:val="0051029A"/>
    <w:rsid w:val="00511A45"/>
    <w:rsid w:val="00522F7C"/>
    <w:rsid w:val="00523A60"/>
    <w:rsid w:val="005241CF"/>
    <w:rsid w:val="00524309"/>
    <w:rsid w:val="0052476C"/>
    <w:rsid w:val="00526F7C"/>
    <w:rsid w:val="0053273C"/>
    <w:rsid w:val="00537B32"/>
    <w:rsid w:val="00545316"/>
    <w:rsid w:val="005538E1"/>
    <w:rsid w:val="00553AD3"/>
    <w:rsid w:val="00554986"/>
    <w:rsid w:val="005627CA"/>
    <w:rsid w:val="00564BBD"/>
    <w:rsid w:val="0056545C"/>
    <w:rsid w:val="00566C48"/>
    <w:rsid w:val="005706D9"/>
    <w:rsid w:val="00570F04"/>
    <w:rsid w:val="00572A02"/>
    <w:rsid w:val="00583A81"/>
    <w:rsid w:val="00585C75"/>
    <w:rsid w:val="00586BB4"/>
    <w:rsid w:val="00587388"/>
    <w:rsid w:val="005913EC"/>
    <w:rsid w:val="005936BC"/>
    <w:rsid w:val="00594CE5"/>
    <w:rsid w:val="005955C3"/>
    <w:rsid w:val="00595858"/>
    <w:rsid w:val="00596091"/>
    <w:rsid w:val="005962BD"/>
    <w:rsid w:val="005A00FE"/>
    <w:rsid w:val="005A1B93"/>
    <w:rsid w:val="005B1E5D"/>
    <w:rsid w:val="005B3BFD"/>
    <w:rsid w:val="005B4BDF"/>
    <w:rsid w:val="005C093B"/>
    <w:rsid w:val="005C110A"/>
    <w:rsid w:val="005C4CC9"/>
    <w:rsid w:val="005D4AC2"/>
    <w:rsid w:val="005D5479"/>
    <w:rsid w:val="005D5F49"/>
    <w:rsid w:val="005D76EF"/>
    <w:rsid w:val="005E05AB"/>
    <w:rsid w:val="005E26CD"/>
    <w:rsid w:val="005F1C95"/>
    <w:rsid w:val="005F20AE"/>
    <w:rsid w:val="005F28FB"/>
    <w:rsid w:val="005F5CE9"/>
    <w:rsid w:val="0061097D"/>
    <w:rsid w:val="006128EE"/>
    <w:rsid w:val="006160BF"/>
    <w:rsid w:val="006165FF"/>
    <w:rsid w:val="00616863"/>
    <w:rsid w:val="006253CA"/>
    <w:rsid w:val="00627294"/>
    <w:rsid w:val="00632393"/>
    <w:rsid w:val="0063286F"/>
    <w:rsid w:val="006343E3"/>
    <w:rsid w:val="006353E9"/>
    <w:rsid w:val="00636CF1"/>
    <w:rsid w:val="00642C95"/>
    <w:rsid w:val="006449FA"/>
    <w:rsid w:val="006534ED"/>
    <w:rsid w:val="00663DA7"/>
    <w:rsid w:val="006660EF"/>
    <w:rsid w:val="00680570"/>
    <w:rsid w:val="006821EF"/>
    <w:rsid w:val="00693332"/>
    <w:rsid w:val="006A14B8"/>
    <w:rsid w:val="006A19AE"/>
    <w:rsid w:val="006A1B50"/>
    <w:rsid w:val="006B3BFF"/>
    <w:rsid w:val="006B439C"/>
    <w:rsid w:val="006B4C05"/>
    <w:rsid w:val="006B61D2"/>
    <w:rsid w:val="006B6281"/>
    <w:rsid w:val="006C497E"/>
    <w:rsid w:val="006C5E20"/>
    <w:rsid w:val="006D0930"/>
    <w:rsid w:val="006D664A"/>
    <w:rsid w:val="006E5704"/>
    <w:rsid w:val="006E5B50"/>
    <w:rsid w:val="006E63F4"/>
    <w:rsid w:val="006F043F"/>
    <w:rsid w:val="006F3D00"/>
    <w:rsid w:val="006F3DD1"/>
    <w:rsid w:val="006F3F16"/>
    <w:rsid w:val="006F4567"/>
    <w:rsid w:val="00704C3E"/>
    <w:rsid w:val="00705AA7"/>
    <w:rsid w:val="00705BEF"/>
    <w:rsid w:val="00705EE9"/>
    <w:rsid w:val="00713D3A"/>
    <w:rsid w:val="00720DEB"/>
    <w:rsid w:val="00721021"/>
    <w:rsid w:val="00722D01"/>
    <w:rsid w:val="00723917"/>
    <w:rsid w:val="00732920"/>
    <w:rsid w:val="00733F34"/>
    <w:rsid w:val="0073458A"/>
    <w:rsid w:val="00742782"/>
    <w:rsid w:val="0074797D"/>
    <w:rsid w:val="007523F6"/>
    <w:rsid w:val="00753FDE"/>
    <w:rsid w:val="007637B5"/>
    <w:rsid w:val="0076450F"/>
    <w:rsid w:val="00765610"/>
    <w:rsid w:val="00772B90"/>
    <w:rsid w:val="007743E0"/>
    <w:rsid w:val="00774A6E"/>
    <w:rsid w:val="0077526A"/>
    <w:rsid w:val="00780B04"/>
    <w:rsid w:val="00781411"/>
    <w:rsid w:val="00781C04"/>
    <w:rsid w:val="0078218B"/>
    <w:rsid w:val="00782856"/>
    <w:rsid w:val="00790FD5"/>
    <w:rsid w:val="00794C0C"/>
    <w:rsid w:val="00797112"/>
    <w:rsid w:val="007A1C64"/>
    <w:rsid w:val="007A2CCE"/>
    <w:rsid w:val="007A44F3"/>
    <w:rsid w:val="007A5192"/>
    <w:rsid w:val="007A7CF3"/>
    <w:rsid w:val="007B1DA2"/>
    <w:rsid w:val="007B2562"/>
    <w:rsid w:val="007B2D75"/>
    <w:rsid w:val="007B3269"/>
    <w:rsid w:val="007C04F5"/>
    <w:rsid w:val="007C2B94"/>
    <w:rsid w:val="007C6403"/>
    <w:rsid w:val="007D61AF"/>
    <w:rsid w:val="007D7E0C"/>
    <w:rsid w:val="007E1E7F"/>
    <w:rsid w:val="007F1AD3"/>
    <w:rsid w:val="007F24D7"/>
    <w:rsid w:val="007F7277"/>
    <w:rsid w:val="007F7305"/>
    <w:rsid w:val="008057AE"/>
    <w:rsid w:val="0080714C"/>
    <w:rsid w:val="00811027"/>
    <w:rsid w:val="00812A9B"/>
    <w:rsid w:val="0081459A"/>
    <w:rsid w:val="00821C55"/>
    <w:rsid w:val="00823E4F"/>
    <w:rsid w:val="00823E98"/>
    <w:rsid w:val="00827658"/>
    <w:rsid w:val="00827C8B"/>
    <w:rsid w:val="00831D86"/>
    <w:rsid w:val="008320A7"/>
    <w:rsid w:val="00834FB2"/>
    <w:rsid w:val="008355BC"/>
    <w:rsid w:val="00837C1F"/>
    <w:rsid w:val="00841946"/>
    <w:rsid w:val="00842197"/>
    <w:rsid w:val="00850A0F"/>
    <w:rsid w:val="00850E9F"/>
    <w:rsid w:val="00851416"/>
    <w:rsid w:val="00857749"/>
    <w:rsid w:val="00874B6A"/>
    <w:rsid w:val="00880044"/>
    <w:rsid w:val="008813C6"/>
    <w:rsid w:val="00896CDC"/>
    <w:rsid w:val="00897717"/>
    <w:rsid w:val="00897CC8"/>
    <w:rsid w:val="008A2BC3"/>
    <w:rsid w:val="008A42FD"/>
    <w:rsid w:val="008A4A94"/>
    <w:rsid w:val="008A51F0"/>
    <w:rsid w:val="008A5457"/>
    <w:rsid w:val="008A5A98"/>
    <w:rsid w:val="008B3523"/>
    <w:rsid w:val="008B4986"/>
    <w:rsid w:val="008C114A"/>
    <w:rsid w:val="008C387A"/>
    <w:rsid w:val="008C7F5E"/>
    <w:rsid w:val="008D1B80"/>
    <w:rsid w:val="008D1F28"/>
    <w:rsid w:val="008D37AE"/>
    <w:rsid w:val="008D55A7"/>
    <w:rsid w:val="008D724D"/>
    <w:rsid w:val="008D7A4E"/>
    <w:rsid w:val="008E16B8"/>
    <w:rsid w:val="008E2871"/>
    <w:rsid w:val="008E2899"/>
    <w:rsid w:val="008F0180"/>
    <w:rsid w:val="008F0D8E"/>
    <w:rsid w:val="008F2405"/>
    <w:rsid w:val="009000C9"/>
    <w:rsid w:val="00900822"/>
    <w:rsid w:val="00900E31"/>
    <w:rsid w:val="0090327F"/>
    <w:rsid w:val="00903F6A"/>
    <w:rsid w:val="00906145"/>
    <w:rsid w:val="009064D2"/>
    <w:rsid w:val="00906C76"/>
    <w:rsid w:val="00910747"/>
    <w:rsid w:val="009140B5"/>
    <w:rsid w:val="009163DA"/>
    <w:rsid w:val="009165A8"/>
    <w:rsid w:val="009173B3"/>
    <w:rsid w:val="009218C5"/>
    <w:rsid w:val="00921EE9"/>
    <w:rsid w:val="0092500D"/>
    <w:rsid w:val="0092531C"/>
    <w:rsid w:val="00925CDE"/>
    <w:rsid w:val="00926307"/>
    <w:rsid w:val="0092789D"/>
    <w:rsid w:val="009309A9"/>
    <w:rsid w:val="009337D0"/>
    <w:rsid w:val="00934A4C"/>
    <w:rsid w:val="00936E87"/>
    <w:rsid w:val="00937816"/>
    <w:rsid w:val="00943F5C"/>
    <w:rsid w:val="009462BC"/>
    <w:rsid w:val="00946C67"/>
    <w:rsid w:val="00955B53"/>
    <w:rsid w:val="00955C5F"/>
    <w:rsid w:val="009619A2"/>
    <w:rsid w:val="00962F9C"/>
    <w:rsid w:val="00966F19"/>
    <w:rsid w:val="00970C57"/>
    <w:rsid w:val="00970F70"/>
    <w:rsid w:val="0097218F"/>
    <w:rsid w:val="00974E1A"/>
    <w:rsid w:val="00977755"/>
    <w:rsid w:val="00977774"/>
    <w:rsid w:val="0098011B"/>
    <w:rsid w:val="009809A1"/>
    <w:rsid w:val="00983DCC"/>
    <w:rsid w:val="00992F87"/>
    <w:rsid w:val="0099605D"/>
    <w:rsid w:val="009A13FA"/>
    <w:rsid w:val="009A2A1E"/>
    <w:rsid w:val="009A4DB2"/>
    <w:rsid w:val="009A53B4"/>
    <w:rsid w:val="009A6059"/>
    <w:rsid w:val="009B0720"/>
    <w:rsid w:val="009B1B92"/>
    <w:rsid w:val="009C1D93"/>
    <w:rsid w:val="009C216D"/>
    <w:rsid w:val="009C2D36"/>
    <w:rsid w:val="009D1549"/>
    <w:rsid w:val="009D5787"/>
    <w:rsid w:val="009D7736"/>
    <w:rsid w:val="009E0FF1"/>
    <w:rsid w:val="009E4CD5"/>
    <w:rsid w:val="009E4E88"/>
    <w:rsid w:val="009E5A4E"/>
    <w:rsid w:val="009F07A1"/>
    <w:rsid w:val="009F1055"/>
    <w:rsid w:val="009F7DBB"/>
    <w:rsid w:val="00A0099D"/>
    <w:rsid w:val="00A00C72"/>
    <w:rsid w:val="00A0109E"/>
    <w:rsid w:val="00A01B64"/>
    <w:rsid w:val="00A02516"/>
    <w:rsid w:val="00A04EE1"/>
    <w:rsid w:val="00A051AA"/>
    <w:rsid w:val="00A05935"/>
    <w:rsid w:val="00A06DA0"/>
    <w:rsid w:val="00A10F2D"/>
    <w:rsid w:val="00A11B5F"/>
    <w:rsid w:val="00A11FD1"/>
    <w:rsid w:val="00A139D9"/>
    <w:rsid w:val="00A20DEF"/>
    <w:rsid w:val="00A240F9"/>
    <w:rsid w:val="00A24987"/>
    <w:rsid w:val="00A24D66"/>
    <w:rsid w:val="00A271C6"/>
    <w:rsid w:val="00A31E7A"/>
    <w:rsid w:val="00A33500"/>
    <w:rsid w:val="00A34EF3"/>
    <w:rsid w:val="00A35C98"/>
    <w:rsid w:val="00A37F38"/>
    <w:rsid w:val="00A424BF"/>
    <w:rsid w:val="00A4540D"/>
    <w:rsid w:val="00A52009"/>
    <w:rsid w:val="00A56A9B"/>
    <w:rsid w:val="00A56E33"/>
    <w:rsid w:val="00A607BB"/>
    <w:rsid w:val="00A61DB3"/>
    <w:rsid w:val="00A62E5F"/>
    <w:rsid w:val="00A656D8"/>
    <w:rsid w:val="00A66856"/>
    <w:rsid w:val="00A70A1C"/>
    <w:rsid w:val="00A7312F"/>
    <w:rsid w:val="00A74511"/>
    <w:rsid w:val="00A77308"/>
    <w:rsid w:val="00A8014C"/>
    <w:rsid w:val="00A81B5B"/>
    <w:rsid w:val="00A85415"/>
    <w:rsid w:val="00A866F7"/>
    <w:rsid w:val="00A87E18"/>
    <w:rsid w:val="00A922A5"/>
    <w:rsid w:val="00A93ADB"/>
    <w:rsid w:val="00A95C40"/>
    <w:rsid w:val="00AB324B"/>
    <w:rsid w:val="00AB4AC2"/>
    <w:rsid w:val="00AB5672"/>
    <w:rsid w:val="00AB5A1B"/>
    <w:rsid w:val="00AB65F8"/>
    <w:rsid w:val="00AB6709"/>
    <w:rsid w:val="00AC1F30"/>
    <w:rsid w:val="00AC4FA5"/>
    <w:rsid w:val="00AC79CF"/>
    <w:rsid w:val="00AD1F4D"/>
    <w:rsid w:val="00AD7981"/>
    <w:rsid w:val="00AD7FB2"/>
    <w:rsid w:val="00AE4037"/>
    <w:rsid w:val="00AE47F2"/>
    <w:rsid w:val="00AE524E"/>
    <w:rsid w:val="00AF0ADB"/>
    <w:rsid w:val="00AF0B2A"/>
    <w:rsid w:val="00AF2ED7"/>
    <w:rsid w:val="00B0665C"/>
    <w:rsid w:val="00B07BAD"/>
    <w:rsid w:val="00B12815"/>
    <w:rsid w:val="00B175B2"/>
    <w:rsid w:val="00B17D85"/>
    <w:rsid w:val="00B20FAD"/>
    <w:rsid w:val="00B2105D"/>
    <w:rsid w:val="00B214F8"/>
    <w:rsid w:val="00B22A58"/>
    <w:rsid w:val="00B25F04"/>
    <w:rsid w:val="00B26794"/>
    <w:rsid w:val="00B318F3"/>
    <w:rsid w:val="00B32882"/>
    <w:rsid w:val="00B37575"/>
    <w:rsid w:val="00B37F11"/>
    <w:rsid w:val="00B434F7"/>
    <w:rsid w:val="00B51158"/>
    <w:rsid w:val="00B51DBE"/>
    <w:rsid w:val="00B53D83"/>
    <w:rsid w:val="00B721AD"/>
    <w:rsid w:val="00B74B4C"/>
    <w:rsid w:val="00B80DB1"/>
    <w:rsid w:val="00B83ECA"/>
    <w:rsid w:val="00B9459E"/>
    <w:rsid w:val="00B95654"/>
    <w:rsid w:val="00B96C45"/>
    <w:rsid w:val="00BA0FFA"/>
    <w:rsid w:val="00BB1F70"/>
    <w:rsid w:val="00BB7504"/>
    <w:rsid w:val="00BB7C9D"/>
    <w:rsid w:val="00BC1173"/>
    <w:rsid w:val="00BC2C6D"/>
    <w:rsid w:val="00BC41A0"/>
    <w:rsid w:val="00BC5B1A"/>
    <w:rsid w:val="00BC67E8"/>
    <w:rsid w:val="00BC7739"/>
    <w:rsid w:val="00BD1050"/>
    <w:rsid w:val="00BD2DEA"/>
    <w:rsid w:val="00BD371C"/>
    <w:rsid w:val="00BD78B9"/>
    <w:rsid w:val="00BE3D87"/>
    <w:rsid w:val="00BE5393"/>
    <w:rsid w:val="00BF2538"/>
    <w:rsid w:val="00BF2DA4"/>
    <w:rsid w:val="00BF5A77"/>
    <w:rsid w:val="00C06D03"/>
    <w:rsid w:val="00C13F61"/>
    <w:rsid w:val="00C207DD"/>
    <w:rsid w:val="00C21F9B"/>
    <w:rsid w:val="00C25727"/>
    <w:rsid w:val="00C31456"/>
    <w:rsid w:val="00C34D27"/>
    <w:rsid w:val="00C41362"/>
    <w:rsid w:val="00C6060E"/>
    <w:rsid w:val="00C62753"/>
    <w:rsid w:val="00C66E4B"/>
    <w:rsid w:val="00C71313"/>
    <w:rsid w:val="00C71EC8"/>
    <w:rsid w:val="00C733B8"/>
    <w:rsid w:val="00C73AD4"/>
    <w:rsid w:val="00C73B1C"/>
    <w:rsid w:val="00C74FFD"/>
    <w:rsid w:val="00C8379D"/>
    <w:rsid w:val="00C8713C"/>
    <w:rsid w:val="00C941B1"/>
    <w:rsid w:val="00C95339"/>
    <w:rsid w:val="00C95388"/>
    <w:rsid w:val="00CA4D74"/>
    <w:rsid w:val="00CA5395"/>
    <w:rsid w:val="00CA6E1A"/>
    <w:rsid w:val="00CB0213"/>
    <w:rsid w:val="00CB54B5"/>
    <w:rsid w:val="00CC39F7"/>
    <w:rsid w:val="00CC4A45"/>
    <w:rsid w:val="00CC6410"/>
    <w:rsid w:val="00CD0B95"/>
    <w:rsid w:val="00CD1169"/>
    <w:rsid w:val="00CD1EBB"/>
    <w:rsid w:val="00CD231D"/>
    <w:rsid w:val="00CD53F7"/>
    <w:rsid w:val="00CD72B6"/>
    <w:rsid w:val="00CE6F93"/>
    <w:rsid w:val="00CF2281"/>
    <w:rsid w:val="00CF486B"/>
    <w:rsid w:val="00D013AA"/>
    <w:rsid w:val="00D01F72"/>
    <w:rsid w:val="00D04461"/>
    <w:rsid w:val="00D04851"/>
    <w:rsid w:val="00D04E1C"/>
    <w:rsid w:val="00D05486"/>
    <w:rsid w:val="00D11729"/>
    <w:rsid w:val="00D1496B"/>
    <w:rsid w:val="00D17A74"/>
    <w:rsid w:val="00D213B3"/>
    <w:rsid w:val="00D23FE9"/>
    <w:rsid w:val="00D253CD"/>
    <w:rsid w:val="00D30865"/>
    <w:rsid w:val="00D32584"/>
    <w:rsid w:val="00D33461"/>
    <w:rsid w:val="00D37130"/>
    <w:rsid w:val="00D371E8"/>
    <w:rsid w:val="00D372CF"/>
    <w:rsid w:val="00D37BA0"/>
    <w:rsid w:val="00D404CC"/>
    <w:rsid w:val="00D40CA3"/>
    <w:rsid w:val="00D416F9"/>
    <w:rsid w:val="00D4206C"/>
    <w:rsid w:val="00D43641"/>
    <w:rsid w:val="00D4394A"/>
    <w:rsid w:val="00D4500B"/>
    <w:rsid w:val="00D45499"/>
    <w:rsid w:val="00D4643A"/>
    <w:rsid w:val="00D475F1"/>
    <w:rsid w:val="00D47B7D"/>
    <w:rsid w:val="00D50A32"/>
    <w:rsid w:val="00D52C5E"/>
    <w:rsid w:val="00D57EFE"/>
    <w:rsid w:val="00D60784"/>
    <w:rsid w:val="00D633BF"/>
    <w:rsid w:val="00D6497A"/>
    <w:rsid w:val="00D67DFA"/>
    <w:rsid w:val="00D7287A"/>
    <w:rsid w:val="00D737D3"/>
    <w:rsid w:val="00D77446"/>
    <w:rsid w:val="00D81075"/>
    <w:rsid w:val="00D82223"/>
    <w:rsid w:val="00D84A59"/>
    <w:rsid w:val="00D872D9"/>
    <w:rsid w:val="00D904DB"/>
    <w:rsid w:val="00D90D60"/>
    <w:rsid w:val="00D91896"/>
    <w:rsid w:val="00D92C9E"/>
    <w:rsid w:val="00D95985"/>
    <w:rsid w:val="00D96CEA"/>
    <w:rsid w:val="00DA2F8A"/>
    <w:rsid w:val="00DA4569"/>
    <w:rsid w:val="00DA7FD9"/>
    <w:rsid w:val="00DB3718"/>
    <w:rsid w:val="00DB5C30"/>
    <w:rsid w:val="00DB6976"/>
    <w:rsid w:val="00DC07BE"/>
    <w:rsid w:val="00DC6A64"/>
    <w:rsid w:val="00DC7B29"/>
    <w:rsid w:val="00DD048F"/>
    <w:rsid w:val="00DD476D"/>
    <w:rsid w:val="00DD5B6E"/>
    <w:rsid w:val="00DE3465"/>
    <w:rsid w:val="00DE474F"/>
    <w:rsid w:val="00DE4D08"/>
    <w:rsid w:val="00DE4FA0"/>
    <w:rsid w:val="00DE5EB3"/>
    <w:rsid w:val="00DE68BC"/>
    <w:rsid w:val="00DE7B15"/>
    <w:rsid w:val="00DF12EB"/>
    <w:rsid w:val="00DF1F75"/>
    <w:rsid w:val="00DF240B"/>
    <w:rsid w:val="00E0068B"/>
    <w:rsid w:val="00E01222"/>
    <w:rsid w:val="00E036CE"/>
    <w:rsid w:val="00E0451F"/>
    <w:rsid w:val="00E04907"/>
    <w:rsid w:val="00E06187"/>
    <w:rsid w:val="00E10492"/>
    <w:rsid w:val="00E10BFE"/>
    <w:rsid w:val="00E113BE"/>
    <w:rsid w:val="00E1172F"/>
    <w:rsid w:val="00E1320C"/>
    <w:rsid w:val="00E13DEE"/>
    <w:rsid w:val="00E16960"/>
    <w:rsid w:val="00E24D03"/>
    <w:rsid w:val="00E26664"/>
    <w:rsid w:val="00E332CD"/>
    <w:rsid w:val="00E33D25"/>
    <w:rsid w:val="00E352F1"/>
    <w:rsid w:val="00E3567B"/>
    <w:rsid w:val="00E3657A"/>
    <w:rsid w:val="00E40E14"/>
    <w:rsid w:val="00E45715"/>
    <w:rsid w:val="00E4649F"/>
    <w:rsid w:val="00E46BAB"/>
    <w:rsid w:val="00E704B2"/>
    <w:rsid w:val="00E716B6"/>
    <w:rsid w:val="00E73DBD"/>
    <w:rsid w:val="00E74369"/>
    <w:rsid w:val="00E74E93"/>
    <w:rsid w:val="00E75AB3"/>
    <w:rsid w:val="00E77E9E"/>
    <w:rsid w:val="00E8321A"/>
    <w:rsid w:val="00E91061"/>
    <w:rsid w:val="00E91B8D"/>
    <w:rsid w:val="00E95016"/>
    <w:rsid w:val="00E96338"/>
    <w:rsid w:val="00EA23D0"/>
    <w:rsid w:val="00EA24D7"/>
    <w:rsid w:val="00EA2CC6"/>
    <w:rsid w:val="00EA7D03"/>
    <w:rsid w:val="00EB1519"/>
    <w:rsid w:val="00EB1862"/>
    <w:rsid w:val="00EB2E14"/>
    <w:rsid w:val="00EB4C5F"/>
    <w:rsid w:val="00EB6D42"/>
    <w:rsid w:val="00EC5027"/>
    <w:rsid w:val="00ED4384"/>
    <w:rsid w:val="00ED4988"/>
    <w:rsid w:val="00EE24AD"/>
    <w:rsid w:val="00EE24BD"/>
    <w:rsid w:val="00EF2A49"/>
    <w:rsid w:val="00EF36C6"/>
    <w:rsid w:val="00EF37BF"/>
    <w:rsid w:val="00EF7A56"/>
    <w:rsid w:val="00F01765"/>
    <w:rsid w:val="00F1100F"/>
    <w:rsid w:val="00F13D37"/>
    <w:rsid w:val="00F143F8"/>
    <w:rsid w:val="00F1505C"/>
    <w:rsid w:val="00F1781C"/>
    <w:rsid w:val="00F2290D"/>
    <w:rsid w:val="00F30DD9"/>
    <w:rsid w:val="00F43688"/>
    <w:rsid w:val="00F4784F"/>
    <w:rsid w:val="00F5092C"/>
    <w:rsid w:val="00F54DB2"/>
    <w:rsid w:val="00F57BCA"/>
    <w:rsid w:val="00F63678"/>
    <w:rsid w:val="00F63BDD"/>
    <w:rsid w:val="00F75EE8"/>
    <w:rsid w:val="00F76409"/>
    <w:rsid w:val="00F776E6"/>
    <w:rsid w:val="00F836D8"/>
    <w:rsid w:val="00F85AB3"/>
    <w:rsid w:val="00F86B8A"/>
    <w:rsid w:val="00F9129B"/>
    <w:rsid w:val="00F91BC3"/>
    <w:rsid w:val="00F920FB"/>
    <w:rsid w:val="00F93938"/>
    <w:rsid w:val="00F945A3"/>
    <w:rsid w:val="00F94969"/>
    <w:rsid w:val="00F94B0B"/>
    <w:rsid w:val="00F952E2"/>
    <w:rsid w:val="00FA0F76"/>
    <w:rsid w:val="00FA3FA7"/>
    <w:rsid w:val="00FA75E6"/>
    <w:rsid w:val="00FB2E5D"/>
    <w:rsid w:val="00FB3563"/>
    <w:rsid w:val="00FC1F55"/>
    <w:rsid w:val="00FC3D4C"/>
    <w:rsid w:val="00FC57EC"/>
    <w:rsid w:val="00FC604F"/>
    <w:rsid w:val="00FD298E"/>
    <w:rsid w:val="00FD7F21"/>
    <w:rsid w:val="00FE024B"/>
    <w:rsid w:val="00FE359F"/>
    <w:rsid w:val="00FE3777"/>
    <w:rsid w:val="00FE4FE6"/>
    <w:rsid w:val="00FE5829"/>
    <w:rsid w:val="00FF2D8D"/>
    <w:rsid w:val="00FF5622"/>
    <w:rsid w:val="00FF792E"/>
    <w:rsid w:val="2AD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AB"/>
    <w:rPr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A65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BA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6BAB"/>
    <w:pPr>
      <w:keepNext/>
      <w:outlineLvl w:val="2"/>
    </w:pPr>
    <w:rPr>
      <w:rFonts w:ascii="Arial" w:hAnsi="Arial" w:cs="Arial"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6BAB"/>
    <w:pPr>
      <w:keepNext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6BAB"/>
    <w:pPr>
      <w:keepNext/>
      <w:outlineLvl w:val="4"/>
    </w:pPr>
    <w:rPr>
      <w:rFonts w:ascii="Arial" w:hAnsi="Arial" w:cs="Arial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6BAB"/>
    <w:pPr>
      <w:keepNext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6BA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jc w:val="center"/>
      <w:outlineLvl w:val="7"/>
    </w:pPr>
    <w:rPr>
      <w:rFonts w:ascii="Arial" w:hAnsi="Arial"/>
      <w:b/>
      <w:spacing w:val="-3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45EF7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245EF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245EF7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245EF7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245EF7"/>
    <w:rPr>
      <w:rFonts w:ascii="Calibri" w:hAnsi="Calibri" w:cs="Times New Roman"/>
      <w:b/>
      <w:bCs/>
      <w:lang w:val="en-US"/>
    </w:rPr>
  </w:style>
  <w:style w:type="character" w:customStyle="1" w:styleId="Heading8Char">
    <w:name w:val="Heading 8 Char"/>
    <w:link w:val="Heading8"/>
    <w:uiPriority w:val="99"/>
    <w:semiHidden/>
    <w:locked/>
    <w:rsid w:val="00245EF7"/>
    <w:rPr>
      <w:rFonts w:ascii="Calibri" w:hAnsi="Calibri" w:cs="Times New Roman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E46BAB"/>
    <w:pPr>
      <w:jc w:val="center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TitleChar">
    <w:name w:val="Title Char"/>
    <w:link w:val="Title"/>
    <w:uiPriority w:val="99"/>
    <w:locked/>
    <w:rsid w:val="00245EF7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46BAB"/>
    <w:pPr>
      <w:ind w:left="720" w:hanging="720"/>
      <w:jc w:val="both"/>
    </w:pPr>
    <w:rPr>
      <w:rFonts w:ascii="Arial" w:hAnsi="Arial" w:cs="Arial"/>
      <w:sz w:val="24"/>
      <w:szCs w:val="24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46BAB"/>
    <w:pPr>
      <w:jc w:val="both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BodyTextChar">
    <w:name w:val="Body Text Char"/>
    <w:link w:val="BodyTex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E46BAB"/>
    <w:rPr>
      <w:rFonts w:ascii="Arial" w:hAnsi="Arial" w:cs="Arial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46BAB"/>
    <w:pPr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E46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45EF7"/>
    <w:rPr>
      <w:rFonts w:cs="Times New Roman"/>
      <w:sz w:val="20"/>
      <w:szCs w:val="20"/>
      <w:lang w:val="en-US"/>
    </w:rPr>
  </w:style>
  <w:style w:type="character" w:styleId="PageNumber">
    <w:name w:val="page number"/>
    <w:rsid w:val="00E46BAB"/>
    <w:rPr>
      <w:rFonts w:cs="Times New Roman"/>
    </w:rPr>
  </w:style>
  <w:style w:type="paragraph" w:styleId="Header">
    <w:name w:val="header"/>
    <w:basedOn w:val="Normal"/>
    <w:link w:val="HeaderChar"/>
    <w:rsid w:val="00BD105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51C59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23FE9"/>
    <w:pPr>
      <w:ind w:left="720"/>
    </w:pPr>
  </w:style>
  <w:style w:type="character" w:styleId="Hyperlink">
    <w:name w:val="Hyperlink"/>
    <w:uiPriority w:val="99"/>
    <w:unhideWhenUsed/>
    <w:rsid w:val="00464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locked/>
    <w:rsid w:val="00EF7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6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5A1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AB"/>
    <w:rPr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A65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BA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6BAB"/>
    <w:pPr>
      <w:keepNext/>
      <w:outlineLvl w:val="2"/>
    </w:pPr>
    <w:rPr>
      <w:rFonts w:ascii="Arial" w:hAnsi="Arial" w:cs="Arial"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6BAB"/>
    <w:pPr>
      <w:keepNext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6BAB"/>
    <w:pPr>
      <w:keepNext/>
      <w:outlineLvl w:val="4"/>
    </w:pPr>
    <w:rPr>
      <w:rFonts w:ascii="Arial" w:hAnsi="Arial" w:cs="Arial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6BAB"/>
    <w:pPr>
      <w:keepNext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6BA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jc w:val="center"/>
      <w:outlineLvl w:val="7"/>
    </w:pPr>
    <w:rPr>
      <w:rFonts w:ascii="Arial" w:hAnsi="Arial"/>
      <w:b/>
      <w:spacing w:val="-3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45EF7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245EF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245EF7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245EF7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245EF7"/>
    <w:rPr>
      <w:rFonts w:ascii="Calibri" w:hAnsi="Calibri" w:cs="Times New Roman"/>
      <w:b/>
      <w:bCs/>
      <w:lang w:val="en-US"/>
    </w:rPr>
  </w:style>
  <w:style w:type="character" w:customStyle="1" w:styleId="Heading8Char">
    <w:name w:val="Heading 8 Char"/>
    <w:link w:val="Heading8"/>
    <w:uiPriority w:val="99"/>
    <w:semiHidden/>
    <w:locked/>
    <w:rsid w:val="00245EF7"/>
    <w:rPr>
      <w:rFonts w:ascii="Calibri" w:hAnsi="Calibri" w:cs="Times New Roman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E46BAB"/>
    <w:pPr>
      <w:jc w:val="center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TitleChar">
    <w:name w:val="Title Char"/>
    <w:link w:val="Title"/>
    <w:uiPriority w:val="99"/>
    <w:locked/>
    <w:rsid w:val="00245EF7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46BAB"/>
    <w:pPr>
      <w:ind w:left="720" w:hanging="720"/>
      <w:jc w:val="both"/>
    </w:pPr>
    <w:rPr>
      <w:rFonts w:ascii="Arial" w:hAnsi="Arial" w:cs="Arial"/>
      <w:sz w:val="24"/>
      <w:szCs w:val="24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46BAB"/>
    <w:pPr>
      <w:jc w:val="both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BodyTextChar">
    <w:name w:val="Body Text Char"/>
    <w:link w:val="BodyTex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E46BAB"/>
    <w:rPr>
      <w:rFonts w:ascii="Arial" w:hAnsi="Arial" w:cs="Arial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46BAB"/>
    <w:pPr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E46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45EF7"/>
    <w:rPr>
      <w:rFonts w:cs="Times New Roman"/>
      <w:sz w:val="20"/>
      <w:szCs w:val="20"/>
      <w:lang w:val="en-US"/>
    </w:rPr>
  </w:style>
  <w:style w:type="character" w:styleId="PageNumber">
    <w:name w:val="page number"/>
    <w:rsid w:val="00E46BAB"/>
    <w:rPr>
      <w:rFonts w:cs="Times New Roman"/>
    </w:rPr>
  </w:style>
  <w:style w:type="paragraph" w:styleId="Header">
    <w:name w:val="header"/>
    <w:basedOn w:val="Normal"/>
    <w:link w:val="HeaderChar"/>
    <w:rsid w:val="00BD105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51C59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23FE9"/>
    <w:pPr>
      <w:ind w:left="720"/>
    </w:pPr>
  </w:style>
  <w:style w:type="character" w:styleId="Hyperlink">
    <w:name w:val="Hyperlink"/>
    <w:uiPriority w:val="99"/>
    <w:unhideWhenUsed/>
    <w:rsid w:val="00464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locked/>
    <w:rsid w:val="00EF7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6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5A1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33BD-65CB-41C2-8528-A680353A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5C8479A8</Template>
  <TotalTime>2</TotalTime>
  <Pages>2</Pages>
  <Words>158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LEA</vt:lpstr>
    </vt:vector>
  </TitlesOfParts>
  <Company>DCC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LEA</dc:title>
  <dc:creator>a2708905</dc:creator>
  <cp:lastModifiedBy>Lynne Horder</cp:lastModifiedBy>
  <cp:revision>3</cp:revision>
  <cp:lastPrinted>2018-02-05T12:28:00Z</cp:lastPrinted>
  <dcterms:created xsi:type="dcterms:W3CDTF">2018-02-05T12:34:00Z</dcterms:created>
  <dcterms:modified xsi:type="dcterms:W3CDTF">2018-02-05T12:36:00Z</dcterms:modified>
</cp:coreProperties>
</file>