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60" w:rsidRPr="00F30DD9" w:rsidRDefault="00D90D60" w:rsidP="00D90D60">
      <w:pPr>
        <w:ind w:left="5387" w:right="-1044"/>
        <w:jc w:val="both"/>
        <w:rPr>
          <w:rFonts w:ascii="Arial" w:hAnsi="Arial" w:cs="Arial"/>
          <w:sz w:val="24"/>
          <w:szCs w:val="24"/>
          <w:lang w:val="en-GB"/>
        </w:rPr>
      </w:pPr>
    </w:p>
    <w:p w:rsidR="00FE5829" w:rsidRDefault="00FE5829" w:rsidP="00FE58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" w:hAnsi="Arial"/>
          <w:b/>
          <w:sz w:val="22"/>
          <w:szCs w:val="22"/>
          <w:u w:val="single"/>
          <w:lang w:val="en-GB" w:eastAsia="en-US"/>
        </w:rPr>
      </w:pPr>
      <w:r>
        <w:rPr>
          <w:rFonts w:ascii="Arial" w:hAnsi="Arial"/>
          <w:b/>
          <w:sz w:val="22"/>
          <w:szCs w:val="22"/>
          <w:u w:val="single"/>
          <w:lang w:val="en-GB" w:eastAsia="en-US"/>
        </w:rPr>
        <w:t>FORMAL STAGE 2 COMPLAINT</w:t>
      </w:r>
    </w:p>
    <w:p w:rsidR="007D61AF" w:rsidRPr="00F30DD9" w:rsidRDefault="007D61AF" w:rsidP="00FE58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" w:hAnsi="Arial"/>
          <w:b/>
          <w:sz w:val="22"/>
          <w:szCs w:val="22"/>
          <w:u w:val="single"/>
          <w:lang w:val="en-GB" w:eastAsia="en-US"/>
        </w:rPr>
      </w:pPr>
    </w:p>
    <w:p w:rsidR="007D61AF" w:rsidRPr="00F30DD9" w:rsidRDefault="007D61AF" w:rsidP="007D61A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4"/>
          <w:lang w:val="en-GB" w:eastAsia="en-US"/>
        </w:rPr>
      </w:pPr>
      <w:r w:rsidRPr="00F30DD9">
        <w:rPr>
          <w:rFonts w:ascii="Arial" w:hAnsi="Arial"/>
          <w:sz w:val="22"/>
          <w:lang w:val="en-GB" w:eastAsia="en-US"/>
        </w:rPr>
        <w:t xml:space="preserve">Please complete and return to </w:t>
      </w:r>
      <w:r>
        <w:rPr>
          <w:rFonts w:ascii="Arial" w:hAnsi="Arial"/>
          <w:sz w:val="22"/>
          <w:lang w:val="en-GB" w:eastAsia="en-US"/>
        </w:rPr>
        <w:t xml:space="preserve">the Clerk to Governors (c/o Belper School and Sixth Form Centre) </w:t>
      </w:r>
      <w:r w:rsidRPr="00F30DD9">
        <w:rPr>
          <w:rFonts w:ascii="Arial" w:hAnsi="Arial"/>
          <w:sz w:val="22"/>
          <w:lang w:val="en-GB" w:eastAsia="en-US"/>
        </w:rPr>
        <w:t xml:space="preserve">who will acknowledge receipt and explain what action will be taken. </w:t>
      </w:r>
      <w:r w:rsidRPr="00F30DD9">
        <w:rPr>
          <w:rFonts w:ascii="Arial" w:hAnsi="Arial"/>
          <w:b/>
          <w:sz w:val="22"/>
          <w:lang w:val="en-GB" w:eastAsia="en-US"/>
        </w:rPr>
        <w:t xml:space="preserve">If you have a disability and need a reasonable adjustment </w:t>
      </w:r>
      <w:r>
        <w:rPr>
          <w:rFonts w:ascii="Arial" w:hAnsi="Arial"/>
          <w:b/>
          <w:sz w:val="22"/>
          <w:lang w:val="en-GB" w:eastAsia="en-US"/>
        </w:rPr>
        <w:t xml:space="preserve">please contact the school by telephone and they will arrange for the Clerk to Governors to </w:t>
      </w:r>
      <w:r w:rsidRPr="00F30DD9">
        <w:rPr>
          <w:rFonts w:ascii="Arial" w:hAnsi="Arial"/>
          <w:b/>
          <w:sz w:val="22"/>
          <w:lang w:val="en-GB" w:eastAsia="en-US"/>
        </w:rPr>
        <w:t>help you by writing out your complaint.</w:t>
      </w:r>
    </w:p>
    <w:p w:rsidR="00FE5829" w:rsidRDefault="00FE5829" w:rsidP="00FE58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2"/>
          <w:lang w:val="en-GB" w:eastAsia="en-US"/>
        </w:rPr>
      </w:pPr>
    </w:p>
    <w:p w:rsidR="00CC6410" w:rsidRPr="00CC6410" w:rsidRDefault="00CC6410" w:rsidP="00FE58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lang w:val="en-GB" w:eastAsia="en-US"/>
        </w:rPr>
      </w:pPr>
      <w:r w:rsidRPr="00CC6410">
        <w:rPr>
          <w:rFonts w:ascii="Arial" w:hAnsi="Arial"/>
          <w:b/>
          <w:sz w:val="22"/>
          <w:lang w:val="en-GB" w:eastAsia="en-US"/>
        </w:rPr>
        <w:t>BY COMPLETING THIS FORM YOU CONFIRM YOU HAVE MADE A FORMAL STAGE 1 COMPLAINT AND WISH TO ESCALATE THIS TO STAGE 2.</w:t>
      </w:r>
    </w:p>
    <w:p w:rsidR="00CC6410" w:rsidRPr="00F30DD9" w:rsidRDefault="00CC6410" w:rsidP="00FE58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2"/>
          <w:lang w:val="en-GB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6"/>
      </w:tblGrid>
      <w:tr w:rsidR="00FE5829" w:rsidRPr="00F30DD9" w:rsidTr="00FE5829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Your name:</w:t>
            </w: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</w:p>
        </w:tc>
      </w:tr>
      <w:tr w:rsidR="00FE5829" w:rsidRPr="00F30DD9" w:rsidTr="00FE5829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  <w:r>
              <w:rPr>
                <w:rFonts w:ascii="Arial" w:hAnsi="Arial"/>
                <w:sz w:val="22"/>
                <w:lang w:val="en-GB" w:eastAsia="en-US"/>
              </w:rPr>
              <w:t>Student’s</w:t>
            </w:r>
            <w:r w:rsidRPr="00F30DD9">
              <w:rPr>
                <w:rFonts w:ascii="Arial" w:hAnsi="Arial"/>
                <w:sz w:val="22"/>
                <w:lang w:val="en-GB" w:eastAsia="en-US"/>
              </w:rPr>
              <w:t xml:space="preserve"> name (if relevant):</w:t>
            </w: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</w:p>
        </w:tc>
      </w:tr>
      <w:tr w:rsidR="00FE5829" w:rsidRPr="00F30DD9" w:rsidTr="00FE5829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 xml:space="preserve">Your relationship to the </w:t>
            </w:r>
            <w:r>
              <w:rPr>
                <w:rFonts w:ascii="Arial" w:hAnsi="Arial"/>
                <w:sz w:val="22"/>
                <w:lang w:val="en-GB" w:eastAsia="en-US"/>
              </w:rPr>
              <w:t>student</w:t>
            </w:r>
            <w:r w:rsidRPr="00F30DD9">
              <w:rPr>
                <w:rFonts w:ascii="Arial" w:hAnsi="Arial"/>
                <w:sz w:val="22"/>
                <w:lang w:val="en-GB" w:eastAsia="en-US"/>
              </w:rPr>
              <w:t xml:space="preserve"> (if relevant):</w:t>
            </w: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</w:p>
        </w:tc>
      </w:tr>
      <w:tr w:rsidR="00FE5829" w:rsidRPr="00F30DD9" w:rsidTr="00FE5829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Address:</w:t>
            </w: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Postcode:</w:t>
            </w: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Day time telephone number:</w:t>
            </w: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Evening telephone number:</w:t>
            </w:r>
          </w:p>
          <w:p w:rsidR="00FE5829" w:rsidRPr="00C73B1C" w:rsidRDefault="00C73B1C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>
              <w:rPr>
                <w:rFonts w:ascii="Arial" w:hAnsi="Arial"/>
                <w:sz w:val="22"/>
                <w:lang w:val="en-GB" w:eastAsia="en-US"/>
              </w:rPr>
              <w:t>Email:</w:t>
            </w:r>
          </w:p>
        </w:tc>
      </w:tr>
      <w:tr w:rsidR="00FE5829" w:rsidRPr="00F30DD9" w:rsidTr="00FE5829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 xml:space="preserve">Please give details of </w:t>
            </w:r>
            <w:r w:rsidR="00C73B1C">
              <w:rPr>
                <w:rFonts w:ascii="Arial" w:hAnsi="Arial"/>
                <w:sz w:val="22"/>
                <w:lang w:val="en-GB" w:eastAsia="en-US"/>
              </w:rPr>
              <w:t>why you wish to escalate your Formal Stage 1 complaint to Stage 2</w:t>
            </w: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>
              <w:rPr>
                <w:rFonts w:ascii="Arial" w:hAnsi="Arial"/>
                <w:sz w:val="22"/>
                <w:lang w:val="en-GB" w:eastAsia="en-US"/>
              </w:rPr>
              <w:t>Please summarise in bullet points the issues you need addressing.</w:t>
            </w: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>
              <w:rPr>
                <w:rFonts w:ascii="Arial" w:hAnsi="Arial"/>
                <w:sz w:val="22"/>
                <w:lang w:val="en-GB" w:eastAsia="en-US"/>
              </w:rPr>
              <w:sym w:font="Wingdings" w:char="F09F"/>
            </w: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>
              <w:rPr>
                <w:rFonts w:ascii="Arial" w:hAnsi="Arial"/>
                <w:sz w:val="22"/>
                <w:lang w:val="en-GB" w:eastAsia="en-US"/>
              </w:rPr>
              <w:sym w:font="Wingdings" w:char="F09F"/>
            </w: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>
              <w:rPr>
                <w:rFonts w:ascii="Arial" w:hAnsi="Arial"/>
                <w:sz w:val="22"/>
                <w:lang w:val="en-GB" w:eastAsia="en-US"/>
              </w:rPr>
              <w:sym w:font="Wingdings" w:char="F09F"/>
            </w: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>
              <w:rPr>
                <w:rFonts w:ascii="Arial" w:hAnsi="Arial"/>
                <w:sz w:val="22"/>
                <w:lang w:val="en-GB" w:eastAsia="en-US"/>
              </w:rPr>
              <w:sym w:font="Wingdings" w:char="F09F"/>
            </w: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>
              <w:rPr>
                <w:rFonts w:ascii="Arial" w:hAnsi="Arial"/>
                <w:sz w:val="22"/>
                <w:lang w:val="en-GB" w:eastAsia="en-US"/>
              </w:rPr>
              <w:sym w:font="Wingdings" w:char="F09F"/>
            </w: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>
              <w:rPr>
                <w:rFonts w:ascii="Arial" w:hAnsi="Arial"/>
                <w:sz w:val="22"/>
                <w:lang w:val="en-GB" w:eastAsia="en-US"/>
              </w:rPr>
              <w:sym w:font="Wingdings" w:char="F09F"/>
            </w: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>
              <w:rPr>
                <w:rFonts w:ascii="Arial" w:hAnsi="Arial"/>
                <w:sz w:val="22"/>
                <w:lang w:val="en-GB" w:eastAsia="en-US"/>
              </w:rPr>
              <w:sym w:font="Wingdings" w:char="F09F"/>
            </w: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 xml:space="preserve"> </w:t>
            </w:r>
          </w:p>
        </w:tc>
      </w:tr>
    </w:tbl>
    <w:p w:rsidR="00CB5140" w:rsidRDefault="00CB5140"/>
    <w:p w:rsidR="00CB5140" w:rsidRDefault="00CB5140"/>
    <w:p w:rsidR="00CB5140" w:rsidRDefault="00CB5140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6"/>
      </w:tblGrid>
      <w:tr w:rsidR="00FE5829" w:rsidRPr="00F30DD9" w:rsidTr="00CB5140">
        <w:tc>
          <w:tcPr>
            <w:tcW w:w="9426" w:type="dxa"/>
          </w:tcPr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 xml:space="preserve">What action, if any, have you already taken to try and resolve your complaint. </w:t>
            </w: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(Who did you speak to and what was the response)?</w:t>
            </w: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0E1315" w:rsidRDefault="000E1315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0E1315" w:rsidRPr="00F30DD9" w:rsidRDefault="000E1315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Pr="00F30DD9" w:rsidRDefault="00FE5829" w:rsidP="00FE5829">
            <w:pPr>
              <w:pStyle w:val="Title"/>
              <w:jc w:val="both"/>
            </w:pPr>
          </w:p>
        </w:tc>
      </w:tr>
      <w:tr w:rsidR="00FE5829" w:rsidRPr="00F30DD9" w:rsidTr="00CB5140">
        <w:trPr>
          <w:trHeight w:val="1850"/>
        </w:trPr>
        <w:tc>
          <w:tcPr>
            <w:tcW w:w="9426" w:type="dxa"/>
          </w:tcPr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What actions do you feel might resolve the problem at this stage?</w:t>
            </w:r>
          </w:p>
          <w:p w:rsidR="000E1315" w:rsidRDefault="000E1315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0E1315" w:rsidRDefault="000E1315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0E1315" w:rsidRDefault="000E1315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0E1315" w:rsidRDefault="000E1315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0E1315" w:rsidRDefault="000E1315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0E1315" w:rsidRDefault="000E1315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0E1315" w:rsidRDefault="000E1315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0E1315" w:rsidRPr="00F30DD9" w:rsidRDefault="000E1315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</w:p>
        </w:tc>
      </w:tr>
      <w:tr w:rsidR="00FE5829" w:rsidRPr="00F30DD9" w:rsidTr="00CB5140">
        <w:tc>
          <w:tcPr>
            <w:tcW w:w="9426" w:type="dxa"/>
          </w:tcPr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Are you attaching any paperwork? If so, please give details.</w:t>
            </w: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57BCA" w:rsidRDefault="00F57BCA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57BCA" w:rsidRDefault="00F57BCA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 xml:space="preserve"> </w:t>
            </w:r>
          </w:p>
        </w:tc>
      </w:tr>
      <w:tr w:rsidR="00FE5829" w:rsidRPr="00F30DD9" w:rsidTr="00CB5140">
        <w:tc>
          <w:tcPr>
            <w:tcW w:w="9426" w:type="dxa"/>
          </w:tcPr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Signature:</w:t>
            </w: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Date:</w:t>
            </w: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</w:p>
        </w:tc>
      </w:tr>
      <w:tr w:rsidR="00FE5829" w:rsidRPr="00F30DD9" w:rsidTr="00CB5140">
        <w:tc>
          <w:tcPr>
            <w:tcW w:w="9426" w:type="dxa"/>
          </w:tcPr>
          <w:p w:rsidR="00FE5829" w:rsidRPr="00F30DD9" w:rsidRDefault="00FE5829" w:rsidP="00FE5829">
            <w:pPr>
              <w:widowControl w:val="0"/>
              <w:pBdr>
                <w:top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Official use</w:t>
            </w:r>
          </w:p>
          <w:p w:rsidR="00FE5829" w:rsidRPr="00F30DD9" w:rsidRDefault="00FE5829" w:rsidP="00FE5829">
            <w:pPr>
              <w:widowControl w:val="0"/>
              <w:pBdr>
                <w:top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Pr="00F30DD9" w:rsidRDefault="00FE5829" w:rsidP="00FE5829">
            <w:pPr>
              <w:widowControl w:val="0"/>
              <w:pBdr>
                <w:top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Date acknowledgement sent:</w:t>
            </w: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 xml:space="preserve">By who: </w:t>
            </w: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Complaint referred to:</w:t>
            </w: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 xml:space="preserve">Date: </w:t>
            </w: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E5829" w:rsidRPr="00F30DD9" w:rsidRDefault="00FE5829" w:rsidP="00FE58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</w:p>
        </w:tc>
      </w:tr>
    </w:tbl>
    <w:p w:rsidR="000E1315" w:rsidRDefault="000E1315" w:rsidP="0099605D">
      <w:pPr>
        <w:jc w:val="both"/>
        <w:outlineLvl w:val="0"/>
        <w:rPr>
          <w:rFonts w:ascii="Arial" w:hAnsi="Arial"/>
          <w:b/>
          <w:sz w:val="22"/>
          <w:lang w:val="en-GB" w:eastAsia="en-US"/>
        </w:rPr>
      </w:pPr>
    </w:p>
    <w:p w:rsidR="000E1315" w:rsidRDefault="000E1315" w:rsidP="0099605D">
      <w:pPr>
        <w:jc w:val="both"/>
        <w:outlineLvl w:val="0"/>
        <w:rPr>
          <w:rFonts w:ascii="Arial" w:hAnsi="Arial"/>
          <w:b/>
          <w:sz w:val="22"/>
          <w:lang w:val="en-GB" w:eastAsia="en-US"/>
        </w:rPr>
      </w:pPr>
    </w:p>
    <w:p w:rsidR="000E1315" w:rsidRDefault="000E1315" w:rsidP="0099605D">
      <w:pPr>
        <w:jc w:val="both"/>
        <w:outlineLvl w:val="0"/>
        <w:rPr>
          <w:rFonts w:ascii="Arial" w:hAnsi="Arial"/>
          <w:b/>
          <w:sz w:val="22"/>
          <w:lang w:val="en-GB" w:eastAsia="en-US"/>
        </w:rPr>
      </w:pPr>
    </w:p>
    <w:p w:rsidR="000E1315" w:rsidRDefault="000E1315" w:rsidP="0099605D">
      <w:pPr>
        <w:jc w:val="both"/>
        <w:outlineLvl w:val="0"/>
        <w:rPr>
          <w:rFonts w:ascii="Arial" w:hAnsi="Arial"/>
          <w:b/>
          <w:sz w:val="22"/>
          <w:lang w:val="en-GB" w:eastAsia="en-US"/>
        </w:rPr>
      </w:pPr>
    </w:p>
    <w:p w:rsidR="000E1315" w:rsidRDefault="000E1315" w:rsidP="0099605D">
      <w:pPr>
        <w:jc w:val="both"/>
        <w:outlineLvl w:val="0"/>
        <w:rPr>
          <w:rFonts w:ascii="Arial" w:hAnsi="Arial"/>
          <w:b/>
          <w:sz w:val="22"/>
          <w:lang w:val="en-GB" w:eastAsia="en-US"/>
        </w:rPr>
      </w:pPr>
    </w:p>
    <w:p w:rsidR="000E1315" w:rsidRDefault="000E1315" w:rsidP="0099605D">
      <w:pPr>
        <w:jc w:val="both"/>
        <w:outlineLvl w:val="0"/>
        <w:rPr>
          <w:rFonts w:ascii="Arial" w:hAnsi="Arial"/>
          <w:b/>
          <w:sz w:val="22"/>
          <w:lang w:val="en-GB" w:eastAsia="en-US"/>
        </w:rPr>
      </w:pPr>
    </w:p>
    <w:p w:rsidR="000E1315" w:rsidRDefault="000E1315" w:rsidP="0099605D">
      <w:pPr>
        <w:jc w:val="both"/>
        <w:outlineLvl w:val="0"/>
        <w:rPr>
          <w:rFonts w:ascii="Arial" w:hAnsi="Arial"/>
          <w:b/>
          <w:sz w:val="22"/>
          <w:lang w:val="en-GB" w:eastAsia="en-US"/>
        </w:rPr>
      </w:pPr>
    </w:p>
    <w:sectPr w:rsidR="000E1315" w:rsidSect="009F7DBB">
      <w:pgSz w:w="11906" w:h="16838" w:code="9"/>
      <w:pgMar w:top="1247" w:right="1276" w:bottom="1134" w:left="1276" w:header="1440" w:footer="99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52" w:rsidRDefault="004B7452">
      <w:r>
        <w:separator/>
      </w:r>
    </w:p>
  </w:endnote>
  <w:endnote w:type="continuationSeparator" w:id="0">
    <w:p w:rsidR="004B7452" w:rsidRDefault="004B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52" w:rsidRDefault="004B7452">
      <w:r>
        <w:separator/>
      </w:r>
    </w:p>
  </w:footnote>
  <w:footnote w:type="continuationSeparator" w:id="0">
    <w:p w:rsidR="004B7452" w:rsidRDefault="004B7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B1566B"/>
    <w:multiLevelType w:val="hybridMultilevel"/>
    <w:tmpl w:val="4B09185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001A148"/>
    <w:multiLevelType w:val="hybridMultilevel"/>
    <w:tmpl w:val="E6C35A4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CC346E34"/>
    <w:multiLevelType w:val="hybridMultilevel"/>
    <w:tmpl w:val="1C648EF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DEFBF29E"/>
    <w:multiLevelType w:val="hybridMultilevel"/>
    <w:tmpl w:val="F4722B3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E1F87718"/>
    <w:multiLevelType w:val="hybridMultilevel"/>
    <w:tmpl w:val="65C76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F77950C3"/>
    <w:multiLevelType w:val="hybridMultilevel"/>
    <w:tmpl w:val="78A2C66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FD791807"/>
    <w:multiLevelType w:val="hybridMultilevel"/>
    <w:tmpl w:val="2CBB409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55008DA"/>
    <w:multiLevelType w:val="hybridMultilevel"/>
    <w:tmpl w:val="721C0990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589024B"/>
    <w:multiLevelType w:val="hybridMultilevel"/>
    <w:tmpl w:val="D2BE5BAE"/>
    <w:lvl w:ilvl="0" w:tplc="93826FA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74C155D"/>
    <w:multiLevelType w:val="hybridMultilevel"/>
    <w:tmpl w:val="8E027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FF60D71"/>
    <w:multiLevelType w:val="hybridMultilevel"/>
    <w:tmpl w:val="AD38B2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061348"/>
    <w:multiLevelType w:val="hybridMultilevel"/>
    <w:tmpl w:val="C56EB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30BF4"/>
    <w:multiLevelType w:val="hybridMultilevel"/>
    <w:tmpl w:val="A112D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836342"/>
    <w:multiLevelType w:val="hybridMultilevel"/>
    <w:tmpl w:val="4D563D58"/>
    <w:lvl w:ilvl="0" w:tplc="DA9C2C5E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EAA289D"/>
    <w:multiLevelType w:val="hybridMultilevel"/>
    <w:tmpl w:val="96C69726"/>
    <w:lvl w:ilvl="0" w:tplc="080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5">
    <w:nsid w:val="1F5376C2"/>
    <w:multiLevelType w:val="hybridMultilevel"/>
    <w:tmpl w:val="7C1A6568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>
    <w:nsid w:val="20337010"/>
    <w:multiLevelType w:val="hybridMultilevel"/>
    <w:tmpl w:val="AE86E54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34832E5"/>
    <w:multiLevelType w:val="hybridMultilevel"/>
    <w:tmpl w:val="90C4340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916A9D"/>
    <w:multiLevelType w:val="hybridMultilevel"/>
    <w:tmpl w:val="BC90784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9457246"/>
    <w:multiLevelType w:val="hybridMultilevel"/>
    <w:tmpl w:val="87ECF8C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DD4619C"/>
    <w:multiLevelType w:val="hybridMultilevel"/>
    <w:tmpl w:val="5DF0187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3C2A306">
      <w:numFmt w:val="bullet"/>
      <w:lvlText w:val="•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DD61524"/>
    <w:multiLevelType w:val="hybridMultilevel"/>
    <w:tmpl w:val="93465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E0060C0"/>
    <w:multiLevelType w:val="hybridMultilevel"/>
    <w:tmpl w:val="BE72C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8312F1"/>
    <w:multiLevelType w:val="hybridMultilevel"/>
    <w:tmpl w:val="DCBED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A408E2"/>
    <w:multiLevelType w:val="hybridMultilevel"/>
    <w:tmpl w:val="EA4E3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1B6339"/>
    <w:multiLevelType w:val="hybridMultilevel"/>
    <w:tmpl w:val="B1C66F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3B328E"/>
    <w:multiLevelType w:val="hybridMultilevel"/>
    <w:tmpl w:val="4EDCBF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F0660D"/>
    <w:multiLevelType w:val="hybridMultilevel"/>
    <w:tmpl w:val="EA881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7CEA3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572BF62"/>
    <w:multiLevelType w:val="hybridMultilevel"/>
    <w:tmpl w:val="A99FDC9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46FC69F3"/>
    <w:multiLevelType w:val="multilevel"/>
    <w:tmpl w:val="FF3E718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50005F71"/>
    <w:multiLevelType w:val="hybridMultilevel"/>
    <w:tmpl w:val="75469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9F1F4B"/>
    <w:multiLevelType w:val="hybridMultilevel"/>
    <w:tmpl w:val="7AAC8C5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1AC0B27"/>
    <w:multiLevelType w:val="hybridMultilevel"/>
    <w:tmpl w:val="5982D10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57CC7822"/>
    <w:multiLevelType w:val="hybridMultilevel"/>
    <w:tmpl w:val="F966598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8725283"/>
    <w:multiLevelType w:val="hybridMultilevel"/>
    <w:tmpl w:val="40B6FE5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5">
    <w:nsid w:val="5B9E7BF8"/>
    <w:multiLevelType w:val="hybridMultilevel"/>
    <w:tmpl w:val="6012F5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3B7D4F"/>
    <w:multiLevelType w:val="hybridMultilevel"/>
    <w:tmpl w:val="18D4F0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8E7E9C"/>
    <w:multiLevelType w:val="hybridMultilevel"/>
    <w:tmpl w:val="18583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A64C5A"/>
    <w:multiLevelType w:val="hybridMultilevel"/>
    <w:tmpl w:val="BE88D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F439F4"/>
    <w:multiLevelType w:val="hybridMultilevel"/>
    <w:tmpl w:val="14C4207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ABE43AD"/>
    <w:multiLevelType w:val="hybridMultilevel"/>
    <w:tmpl w:val="E26A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7B58DC"/>
    <w:multiLevelType w:val="hybridMultilevel"/>
    <w:tmpl w:val="727692B8"/>
    <w:lvl w:ilvl="0" w:tplc="08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2">
    <w:nsid w:val="7B2F1C1B"/>
    <w:multiLevelType w:val="hybridMultilevel"/>
    <w:tmpl w:val="BE124542"/>
    <w:lvl w:ilvl="0" w:tplc="080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32"/>
  </w:num>
  <w:num w:numId="7">
    <w:abstractNumId w:val="28"/>
  </w:num>
  <w:num w:numId="8">
    <w:abstractNumId w:val="2"/>
  </w:num>
  <w:num w:numId="9">
    <w:abstractNumId w:val="5"/>
  </w:num>
  <w:num w:numId="10">
    <w:abstractNumId w:val="29"/>
  </w:num>
  <w:num w:numId="11">
    <w:abstractNumId w:val="25"/>
  </w:num>
  <w:num w:numId="12">
    <w:abstractNumId w:val="36"/>
  </w:num>
  <w:num w:numId="13">
    <w:abstractNumId w:val="26"/>
  </w:num>
  <w:num w:numId="14">
    <w:abstractNumId w:val="35"/>
  </w:num>
  <w:num w:numId="15">
    <w:abstractNumId w:val="13"/>
  </w:num>
  <w:num w:numId="16">
    <w:abstractNumId w:val="23"/>
  </w:num>
  <w:num w:numId="17">
    <w:abstractNumId w:val="30"/>
  </w:num>
  <w:num w:numId="18">
    <w:abstractNumId w:val="39"/>
  </w:num>
  <w:num w:numId="19">
    <w:abstractNumId w:val="18"/>
  </w:num>
  <w:num w:numId="20">
    <w:abstractNumId w:val="16"/>
  </w:num>
  <w:num w:numId="21">
    <w:abstractNumId w:val="33"/>
  </w:num>
  <w:num w:numId="22">
    <w:abstractNumId w:val="19"/>
  </w:num>
  <w:num w:numId="23">
    <w:abstractNumId w:val="20"/>
  </w:num>
  <w:num w:numId="24">
    <w:abstractNumId w:val="17"/>
  </w:num>
  <w:num w:numId="25">
    <w:abstractNumId w:val="41"/>
  </w:num>
  <w:num w:numId="26">
    <w:abstractNumId w:val="34"/>
  </w:num>
  <w:num w:numId="27">
    <w:abstractNumId w:val="27"/>
  </w:num>
  <w:num w:numId="28">
    <w:abstractNumId w:val="24"/>
  </w:num>
  <w:num w:numId="29">
    <w:abstractNumId w:val="42"/>
  </w:num>
  <w:num w:numId="30">
    <w:abstractNumId w:val="10"/>
  </w:num>
  <w:num w:numId="31">
    <w:abstractNumId w:val="38"/>
  </w:num>
  <w:num w:numId="32">
    <w:abstractNumId w:val="14"/>
  </w:num>
  <w:num w:numId="33">
    <w:abstractNumId w:val="9"/>
  </w:num>
  <w:num w:numId="34">
    <w:abstractNumId w:val="11"/>
  </w:num>
  <w:num w:numId="35">
    <w:abstractNumId w:val="21"/>
  </w:num>
  <w:num w:numId="36">
    <w:abstractNumId w:val="15"/>
  </w:num>
  <w:num w:numId="37">
    <w:abstractNumId w:val="7"/>
  </w:num>
  <w:num w:numId="38">
    <w:abstractNumId w:val="31"/>
  </w:num>
  <w:num w:numId="39">
    <w:abstractNumId w:val="37"/>
  </w:num>
  <w:num w:numId="40">
    <w:abstractNumId w:val="8"/>
  </w:num>
  <w:num w:numId="41">
    <w:abstractNumId w:val="40"/>
  </w:num>
  <w:num w:numId="42">
    <w:abstractNumId w:val="22"/>
  </w:num>
  <w:num w:numId="43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27"/>
    <w:rsid w:val="00001925"/>
    <w:rsid w:val="00001F56"/>
    <w:rsid w:val="00002986"/>
    <w:rsid w:val="00005C6A"/>
    <w:rsid w:val="00007FD9"/>
    <w:rsid w:val="0001357B"/>
    <w:rsid w:val="00014D36"/>
    <w:rsid w:val="00015213"/>
    <w:rsid w:val="000163D4"/>
    <w:rsid w:val="00020190"/>
    <w:rsid w:val="0002225F"/>
    <w:rsid w:val="000267F0"/>
    <w:rsid w:val="00032C18"/>
    <w:rsid w:val="000340E0"/>
    <w:rsid w:val="000369D5"/>
    <w:rsid w:val="00036B9A"/>
    <w:rsid w:val="00037318"/>
    <w:rsid w:val="00037491"/>
    <w:rsid w:val="00037A48"/>
    <w:rsid w:val="00046BEC"/>
    <w:rsid w:val="00047ABF"/>
    <w:rsid w:val="00061AED"/>
    <w:rsid w:val="000642EB"/>
    <w:rsid w:val="000707E5"/>
    <w:rsid w:val="00075F63"/>
    <w:rsid w:val="00080A1C"/>
    <w:rsid w:val="000814EA"/>
    <w:rsid w:val="0009096E"/>
    <w:rsid w:val="00091307"/>
    <w:rsid w:val="000913BB"/>
    <w:rsid w:val="00092487"/>
    <w:rsid w:val="00095FC9"/>
    <w:rsid w:val="00096E63"/>
    <w:rsid w:val="00097D5E"/>
    <w:rsid w:val="000A28BD"/>
    <w:rsid w:val="000A7E9C"/>
    <w:rsid w:val="000B00FC"/>
    <w:rsid w:val="000B1534"/>
    <w:rsid w:val="000B396C"/>
    <w:rsid w:val="000B4FE3"/>
    <w:rsid w:val="000B6FCC"/>
    <w:rsid w:val="000C20A3"/>
    <w:rsid w:val="000C2EF1"/>
    <w:rsid w:val="000C3597"/>
    <w:rsid w:val="000C5DE3"/>
    <w:rsid w:val="000D291A"/>
    <w:rsid w:val="000D606C"/>
    <w:rsid w:val="000D778B"/>
    <w:rsid w:val="000D7C09"/>
    <w:rsid w:val="000E1315"/>
    <w:rsid w:val="000E460B"/>
    <w:rsid w:val="000E4E55"/>
    <w:rsid w:val="000E50E6"/>
    <w:rsid w:val="000F0299"/>
    <w:rsid w:val="000F1679"/>
    <w:rsid w:val="000F3084"/>
    <w:rsid w:val="000F4322"/>
    <w:rsid w:val="000F5F48"/>
    <w:rsid w:val="000F5FEC"/>
    <w:rsid w:val="001023FF"/>
    <w:rsid w:val="001056BA"/>
    <w:rsid w:val="00106DD5"/>
    <w:rsid w:val="00112EB1"/>
    <w:rsid w:val="00113D1E"/>
    <w:rsid w:val="0011653D"/>
    <w:rsid w:val="0012299A"/>
    <w:rsid w:val="00123940"/>
    <w:rsid w:val="001240F6"/>
    <w:rsid w:val="001322E9"/>
    <w:rsid w:val="00136B93"/>
    <w:rsid w:val="00142716"/>
    <w:rsid w:val="0014356D"/>
    <w:rsid w:val="00143713"/>
    <w:rsid w:val="00147FE2"/>
    <w:rsid w:val="00150E59"/>
    <w:rsid w:val="00151E8A"/>
    <w:rsid w:val="001521A2"/>
    <w:rsid w:val="00153210"/>
    <w:rsid w:val="0015483F"/>
    <w:rsid w:val="001550D0"/>
    <w:rsid w:val="001571BB"/>
    <w:rsid w:val="001572AD"/>
    <w:rsid w:val="0016161C"/>
    <w:rsid w:val="001632D7"/>
    <w:rsid w:val="00170501"/>
    <w:rsid w:val="00170DB3"/>
    <w:rsid w:val="001720CB"/>
    <w:rsid w:val="00172AB7"/>
    <w:rsid w:val="001752DC"/>
    <w:rsid w:val="0018097A"/>
    <w:rsid w:val="001809F7"/>
    <w:rsid w:val="00181B0F"/>
    <w:rsid w:val="00183A7A"/>
    <w:rsid w:val="001877D8"/>
    <w:rsid w:val="001904FF"/>
    <w:rsid w:val="001935F5"/>
    <w:rsid w:val="00196030"/>
    <w:rsid w:val="001A127E"/>
    <w:rsid w:val="001A1AD4"/>
    <w:rsid w:val="001A5435"/>
    <w:rsid w:val="001A7068"/>
    <w:rsid w:val="001B1128"/>
    <w:rsid w:val="001B4195"/>
    <w:rsid w:val="001B769A"/>
    <w:rsid w:val="001B7EAF"/>
    <w:rsid w:val="001C1EF6"/>
    <w:rsid w:val="001D386F"/>
    <w:rsid w:val="001D5154"/>
    <w:rsid w:val="001D7C71"/>
    <w:rsid w:val="001E05AA"/>
    <w:rsid w:val="001E4B24"/>
    <w:rsid w:val="001E503D"/>
    <w:rsid w:val="001E5369"/>
    <w:rsid w:val="001E6A63"/>
    <w:rsid w:val="001F1552"/>
    <w:rsid w:val="001F486B"/>
    <w:rsid w:val="001F7FFA"/>
    <w:rsid w:val="002010C9"/>
    <w:rsid w:val="00201723"/>
    <w:rsid w:val="00201856"/>
    <w:rsid w:val="00204E24"/>
    <w:rsid w:val="00205422"/>
    <w:rsid w:val="002066E3"/>
    <w:rsid w:val="00207FC0"/>
    <w:rsid w:val="00212EE3"/>
    <w:rsid w:val="00216316"/>
    <w:rsid w:val="002208B9"/>
    <w:rsid w:val="00221676"/>
    <w:rsid w:val="00223149"/>
    <w:rsid w:val="002237B7"/>
    <w:rsid w:val="00230FB5"/>
    <w:rsid w:val="00231FC6"/>
    <w:rsid w:val="00233033"/>
    <w:rsid w:val="00234131"/>
    <w:rsid w:val="00234A46"/>
    <w:rsid w:val="002402C0"/>
    <w:rsid w:val="0024054F"/>
    <w:rsid w:val="00243662"/>
    <w:rsid w:val="00244248"/>
    <w:rsid w:val="00245EF7"/>
    <w:rsid w:val="00254C89"/>
    <w:rsid w:val="00255733"/>
    <w:rsid w:val="002558C1"/>
    <w:rsid w:val="00255DAB"/>
    <w:rsid w:val="002672CA"/>
    <w:rsid w:val="0027029D"/>
    <w:rsid w:val="00272130"/>
    <w:rsid w:val="00272325"/>
    <w:rsid w:val="002744FB"/>
    <w:rsid w:val="0027463C"/>
    <w:rsid w:val="00275C62"/>
    <w:rsid w:val="00275D99"/>
    <w:rsid w:val="0027654E"/>
    <w:rsid w:val="0028019C"/>
    <w:rsid w:val="002802E9"/>
    <w:rsid w:val="00282990"/>
    <w:rsid w:val="0028528D"/>
    <w:rsid w:val="00292416"/>
    <w:rsid w:val="002A500D"/>
    <w:rsid w:val="002A51A8"/>
    <w:rsid w:val="002A73F2"/>
    <w:rsid w:val="002A7914"/>
    <w:rsid w:val="002A7E96"/>
    <w:rsid w:val="002B2DB6"/>
    <w:rsid w:val="002B35CB"/>
    <w:rsid w:val="002B36BD"/>
    <w:rsid w:val="002B3F33"/>
    <w:rsid w:val="002B4E61"/>
    <w:rsid w:val="002B742A"/>
    <w:rsid w:val="002B7A0C"/>
    <w:rsid w:val="002C0EC8"/>
    <w:rsid w:val="002C2061"/>
    <w:rsid w:val="002C2993"/>
    <w:rsid w:val="002D3A5F"/>
    <w:rsid w:val="002E1F73"/>
    <w:rsid w:val="002F2E21"/>
    <w:rsid w:val="002F302E"/>
    <w:rsid w:val="002F68D7"/>
    <w:rsid w:val="00302368"/>
    <w:rsid w:val="0030325D"/>
    <w:rsid w:val="00303F7D"/>
    <w:rsid w:val="003045EB"/>
    <w:rsid w:val="00305748"/>
    <w:rsid w:val="00305BA0"/>
    <w:rsid w:val="00307DFA"/>
    <w:rsid w:val="00310211"/>
    <w:rsid w:val="00312A16"/>
    <w:rsid w:val="0031520F"/>
    <w:rsid w:val="00316409"/>
    <w:rsid w:val="0031714F"/>
    <w:rsid w:val="00321ECB"/>
    <w:rsid w:val="00323A7D"/>
    <w:rsid w:val="00323C89"/>
    <w:rsid w:val="003260A4"/>
    <w:rsid w:val="0033395B"/>
    <w:rsid w:val="00345C0F"/>
    <w:rsid w:val="00346CE6"/>
    <w:rsid w:val="003529DA"/>
    <w:rsid w:val="00353059"/>
    <w:rsid w:val="0036349C"/>
    <w:rsid w:val="00363591"/>
    <w:rsid w:val="00366269"/>
    <w:rsid w:val="00372E3E"/>
    <w:rsid w:val="0037556D"/>
    <w:rsid w:val="00376BC8"/>
    <w:rsid w:val="003804C6"/>
    <w:rsid w:val="00380B8C"/>
    <w:rsid w:val="0038272F"/>
    <w:rsid w:val="0039574B"/>
    <w:rsid w:val="003A2FF6"/>
    <w:rsid w:val="003A5760"/>
    <w:rsid w:val="003B1E07"/>
    <w:rsid w:val="003B2E9D"/>
    <w:rsid w:val="003B4449"/>
    <w:rsid w:val="003B702B"/>
    <w:rsid w:val="003C1159"/>
    <w:rsid w:val="003D1635"/>
    <w:rsid w:val="003D356F"/>
    <w:rsid w:val="003D5C63"/>
    <w:rsid w:val="003D7783"/>
    <w:rsid w:val="003D7F36"/>
    <w:rsid w:val="003E78C0"/>
    <w:rsid w:val="003E7FD4"/>
    <w:rsid w:val="003F0225"/>
    <w:rsid w:val="003F1749"/>
    <w:rsid w:val="003F20F5"/>
    <w:rsid w:val="004004C6"/>
    <w:rsid w:val="004006CD"/>
    <w:rsid w:val="00401185"/>
    <w:rsid w:val="00402672"/>
    <w:rsid w:val="0040643C"/>
    <w:rsid w:val="00407455"/>
    <w:rsid w:val="00411A0F"/>
    <w:rsid w:val="004173AF"/>
    <w:rsid w:val="00427C4D"/>
    <w:rsid w:val="00432CEA"/>
    <w:rsid w:val="004342F4"/>
    <w:rsid w:val="004413B4"/>
    <w:rsid w:val="00441820"/>
    <w:rsid w:val="004429CA"/>
    <w:rsid w:val="00453DC0"/>
    <w:rsid w:val="00461B7D"/>
    <w:rsid w:val="00462677"/>
    <w:rsid w:val="004637FD"/>
    <w:rsid w:val="00464C54"/>
    <w:rsid w:val="004650B8"/>
    <w:rsid w:val="004670C3"/>
    <w:rsid w:val="00467201"/>
    <w:rsid w:val="00467E9B"/>
    <w:rsid w:val="00481601"/>
    <w:rsid w:val="00483584"/>
    <w:rsid w:val="00484F83"/>
    <w:rsid w:val="004860A3"/>
    <w:rsid w:val="004875F5"/>
    <w:rsid w:val="00487AA5"/>
    <w:rsid w:val="00494ECB"/>
    <w:rsid w:val="004959CA"/>
    <w:rsid w:val="004965DA"/>
    <w:rsid w:val="00496F9D"/>
    <w:rsid w:val="00497AAF"/>
    <w:rsid w:val="004A1C9A"/>
    <w:rsid w:val="004A5DA4"/>
    <w:rsid w:val="004B164D"/>
    <w:rsid w:val="004B177F"/>
    <w:rsid w:val="004B4167"/>
    <w:rsid w:val="004B7452"/>
    <w:rsid w:val="004C1FC5"/>
    <w:rsid w:val="004D0AF6"/>
    <w:rsid w:val="004D6484"/>
    <w:rsid w:val="004D65F5"/>
    <w:rsid w:val="004D66EA"/>
    <w:rsid w:val="004E04D7"/>
    <w:rsid w:val="004E3067"/>
    <w:rsid w:val="004E325D"/>
    <w:rsid w:val="004E3E60"/>
    <w:rsid w:val="004F03F2"/>
    <w:rsid w:val="004F1872"/>
    <w:rsid w:val="004F3CBC"/>
    <w:rsid w:val="004F7256"/>
    <w:rsid w:val="00500FA9"/>
    <w:rsid w:val="0050374B"/>
    <w:rsid w:val="0051029A"/>
    <w:rsid w:val="00511A45"/>
    <w:rsid w:val="00522F7C"/>
    <w:rsid w:val="00523A60"/>
    <w:rsid w:val="005241CF"/>
    <w:rsid w:val="00524309"/>
    <w:rsid w:val="0052476C"/>
    <w:rsid w:val="00526F7C"/>
    <w:rsid w:val="0053273C"/>
    <w:rsid w:val="00537B32"/>
    <w:rsid w:val="00545316"/>
    <w:rsid w:val="005538E1"/>
    <w:rsid w:val="00553AD3"/>
    <w:rsid w:val="00554986"/>
    <w:rsid w:val="005627CA"/>
    <w:rsid w:val="00564BBD"/>
    <w:rsid w:val="0056545C"/>
    <w:rsid w:val="00566C48"/>
    <w:rsid w:val="005706D9"/>
    <w:rsid w:val="00570F04"/>
    <w:rsid w:val="00572A02"/>
    <w:rsid w:val="00583A81"/>
    <w:rsid w:val="00585C75"/>
    <w:rsid w:val="00586BB4"/>
    <w:rsid w:val="00587388"/>
    <w:rsid w:val="005913EC"/>
    <w:rsid w:val="005936BC"/>
    <w:rsid w:val="00594CE5"/>
    <w:rsid w:val="005955C3"/>
    <w:rsid w:val="00595858"/>
    <w:rsid w:val="00596091"/>
    <w:rsid w:val="005962BD"/>
    <w:rsid w:val="005A00FE"/>
    <w:rsid w:val="005A1B93"/>
    <w:rsid w:val="005B1E5D"/>
    <w:rsid w:val="005B3BFD"/>
    <w:rsid w:val="005B4BDF"/>
    <w:rsid w:val="005C093B"/>
    <w:rsid w:val="005C110A"/>
    <w:rsid w:val="005C4CC9"/>
    <w:rsid w:val="005D4AC2"/>
    <w:rsid w:val="005D5479"/>
    <w:rsid w:val="005D5F49"/>
    <w:rsid w:val="005D76EF"/>
    <w:rsid w:val="005E05AB"/>
    <w:rsid w:val="005E26CD"/>
    <w:rsid w:val="005F1C95"/>
    <w:rsid w:val="005F20AE"/>
    <w:rsid w:val="005F28FB"/>
    <w:rsid w:val="005F5CE9"/>
    <w:rsid w:val="0061097D"/>
    <w:rsid w:val="006128EE"/>
    <w:rsid w:val="006160BF"/>
    <w:rsid w:val="006165FF"/>
    <w:rsid w:val="00616863"/>
    <w:rsid w:val="006253CA"/>
    <w:rsid w:val="00627294"/>
    <w:rsid w:val="00632393"/>
    <w:rsid w:val="0063286F"/>
    <w:rsid w:val="006343E3"/>
    <w:rsid w:val="006353E9"/>
    <w:rsid w:val="00636CF1"/>
    <w:rsid w:val="00642C95"/>
    <w:rsid w:val="006449FA"/>
    <w:rsid w:val="006534ED"/>
    <w:rsid w:val="00663DA7"/>
    <w:rsid w:val="006660EF"/>
    <w:rsid w:val="00680570"/>
    <w:rsid w:val="006821EF"/>
    <w:rsid w:val="00693332"/>
    <w:rsid w:val="006A14B8"/>
    <w:rsid w:val="006A19AE"/>
    <w:rsid w:val="006B3BFF"/>
    <w:rsid w:val="006B439C"/>
    <w:rsid w:val="006B4C05"/>
    <w:rsid w:val="006B61D2"/>
    <w:rsid w:val="006B6281"/>
    <w:rsid w:val="006C497E"/>
    <w:rsid w:val="006C5E20"/>
    <w:rsid w:val="006D0930"/>
    <w:rsid w:val="006D664A"/>
    <w:rsid w:val="006E5704"/>
    <w:rsid w:val="006E5B50"/>
    <w:rsid w:val="006E63F4"/>
    <w:rsid w:val="006F043F"/>
    <w:rsid w:val="006F3D00"/>
    <w:rsid w:val="006F3DD1"/>
    <w:rsid w:val="006F3F16"/>
    <w:rsid w:val="006F4567"/>
    <w:rsid w:val="00704C3E"/>
    <w:rsid w:val="00705AA7"/>
    <w:rsid w:val="00705BEF"/>
    <w:rsid w:val="00705EE9"/>
    <w:rsid w:val="00713D3A"/>
    <w:rsid w:val="00720DEB"/>
    <w:rsid w:val="00721021"/>
    <w:rsid w:val="00722D01"/>
    <w:rsid w:val="00723917"/>
    <w:rsid w:val="00732920"/>
    <w:rsid w:val="00733F34"/>
    <w:rsid w:val="0073458A"/>
    <w:rsid w:val="00742782"/>
    <w:rsid w:val="0074797D"/>
    <w:rsid w:val="007523F6"/>
    <w:rsid w:val="00753FDE"/>
    <w:rsid w:val="007637B5"/>
    <w:rsid w:val="0076450F"/>
    <w:rsid w:val="00765610"/>
    <w:rsid w:val="00772B90"/>
    <w:rsid w:val="007743E0"/>
    <w:rsid w:val="00774A6E"/>
    <w:rsid w:val="0077526A"/>
    <w:rsid w:val="00780B04"/>
    <w:rsid w:val="00781411"/>
    <w:rsid w:val="00781C04"/>
    <w:rsid w:val="0078218B"/>
    <w:rsid w:val="00782856"/>
    <w:rsid w:val="00790FD5"/>
    <w:rsid w:val="00794C0C"/>
    <w:rsid w:val="00797112"/>
    <w:rsid w:val="007A1C64"/>
    <w:rsid w:val="007A2CCE"/>
    <w:rsid w:val="007A44F3"/>
    <w:rsid w:val="007A5192"/>
    <w:rsid w:val="007A7CF3"/>
    <w:rsid w:val="007B1DA2"/>
    <w:rsid w:val="007B2562"/>
    <w:rsid w:val="007B2D75"/>
    <w:rsid w:val="007B3269"/>
    <w:rsid w:val="007C04F5"/>
    <w:rsid w:val="007C2B94"/>
    <w:rsid w:val="007C6403"/>
    <w:rsid w:val="007D61AF"/>
    <w:rsid w:val="007D7E0C"/>
    <w:rsid w:val="007E1E7F"/>
    <w:rsid w:val="007F1AD3"/>
    <w:rsid w:val="007F24D7"/>
    <w:rsid w:val="007F7277"/>
    <w:rsid w:val="007F7305"/>
    <w:rsid w:val="008057AE"/>
    <w:rsid w:val="0080714C"/>
    <w:rsid w:val="00811027"/>
    <w:rsid w:val="00812A9B"/>
    <w:rsid w:val="0081459A"/>
    <w:rsid w:val="00821C55"/>
    <w:rsid w:val="00823E4F"/>
    <w:rsid w:val="00823E98"/>
    <w:rsid w:val="00827658"/>
    <w:rsid w:val="00827C8B"/>
    <w:rsid w:val="00831D86"/>
    <w:rsid w:val="008320A7"/>
    <w:rsid w:val="00834FB2"/>
    <w:rsid w:val="008355BC"/>
    <w:rsid w:val="00837C1F"/>
    <w:rsid w:val="00841946"/>
    <w:rsid w:val="00842197"/>
    <w:rsid w:val="00850A0F"/>
    <w:rsid w:val="00850E9F"/>
    <w:rsid w:val="00851416"/>
    <w:rsid w:val="00857749"/>
    <w:rsid w:val="00874B6A"/>
    <w:rsid w:val="00880044"/>
    <w:rsid w:val="008813C6"/>
    <w:rsid w:val="00896CDC"/>
    <w:rsid w:val="00897717"/>
    <w:rsid w:val="00897CC8"/>
    <w:rsid w:val="008A2BC3"/>
    <w:rsid w:val="008A42FD"/>
    <w:rsid w:val="008A4A94"/>
    <w:rsid w:val="008A51F0"/>
    <w:rsid w:val="008A5457"/>
    <w:rsid w:val="008A5A98"/>
    <w:rsid w:val="008B3523"/>
    <w:rsid w:val="008B4986"/>
    <w:rsid w:val="008C114A"/>
    <w:rsid w:val="008C387A"/>
    <w:rsid w:val="008C7F5E"/>
    <w:rsid w:val="008D1B80"/>
    <w:rsid w:val="008D1F28"/>
    <w:rsid w:val="008D37AE"/>
    <w:rsid w:val="008D55A7"/>
    <w:rsid w:val="008D724D"/>
    <w:rsid w:val="008D7A4E"/>
    <w:rsid w:val="008E16B8"/>
    <w:rsid w:val="008E2871"/>
    <w:rsid w:val="008E2899"/>
    <w:rsid w:val="008F0180"/>
    <w:rsid w:val="008F0D8E"/>
    <w:rsid w:val="008F2405"/>
    <w:rsid w:val="009000C9"/>
    <w:rsid w:val="00900822"/>
    <w:rsid w:val="00900E31"/>
    <w:rsid w:val="0090327F"/>
    <w:rsid w:val="00903F6A"/>
    <w:rsid w:val="00906145"/>
    <w:rsid w:val="009064D2"/>
    <w:rsid w:val="00906C76"/>
    <w:rsid w:val="00910747"/>
    <w:rsid w:val="009140B5"/>
    <w:rsid w:val="009163DA"/>
    <w:rsid w:val="009165A8"/>
    <w:rsid w:val="009173B3"/>
    <w:rsid w:val="009218C5"/>
    <w:rsid w:val="00921EE9"/>
    <w:rsid w:val="0092500D"/>
    <w:rsid w:val="0092531C"/>
    <w:rsid w:val="00925CDE"/>
    <w:rsid w:val="00926307"/>
    <w:rsid w:val="0092789D"/>
    <w:rsid w:val="009309A9"/>
    <w:rsid w:val="009337D0"/>
    <w:rsid w:val="00934A4C"/>
    <w:rsid w:val="00936E87"/>
    <w:rsid w:val="00937816"/>
    <w:rsid w:val="00943F5C"/>
    <w:rsid w:val="009462BC"/>
    <w:rsid w:val="00946C67"/>
    <w:rsid w:val="00955B53"/>
    <w:rsid w:val="00955C5F"/>
    <w:rsid w:val="009619A2"/>
    <w:rsid w:val="00962F9C"/>
    <w:rsid w:val="009630B9"/>
    <w:rsid w:val="00966F19"/>
    <w:rsid w:val="00970C57"/>
    <w:rsid w:val="00970F70"/>
    <w:rsid w:val="0097218F"/>
    <w:rsid w:val="00974E1A"/>
    <w:rsid w:val="00977755"/>
    <w:rsid w:val="00977774"/>
    <w:rsid w:val="0098011B"/>
    <w:rsid w:val="009809A1"/>
    <w:rsid w:val="00983DCC"/>
    <w:rsid w:val="00992F87"/>
    <w:rsid w:val="0099605D"/>
    <w:rsid w:val="009A13FA"/>
    <w:rsid w:val="009A2A1E"/>
    <w:rsid w:val="009A4DB2"/>
    <w:rsid w:val="009A53B4"/>
    <w:rsid w:val="009A6059"/>
    <w:rsid w:val="009B0720"/>
    <w:rsid w:val="009B1B92"/>
    <w:rsid w:val="009C1D93"/>
    <w:rsid w:val="009C216D"/>
    <w:rsid w:val="009C2D36"/>
    <w:rsid w:val="009D1549"/>
    <w:rsid w:val="009D5787"/>
    <w:rsid w:val="009D7736"/>
    <w:rsid w:val="009E0FF1"/>
    <w:rsid w:val="009E4CD5"/>
    <w:rsid w:val="009E4E88"/>
    <w:rsid w:val="009E5A4E"/>
    <w:rsid w:val="009F07A1"/>
    <w:rsid w:val="009F1055"/>
    <w:rsid w:val="009F7DBB"/>
    <w:rsid w:val="00A0099D"/>
    <w:rsid w:val="00A00C72"/>
    <w:rsid w:val="00A0109E"/>
    <w:rsid w:val="00A01B64"/>
    <w:rsid w:val="00A02516"/>
    <w:rsid w:val="00A04EE1"/>
    <w:rsid w:val="00A051AA"/>
    <w:rsid w:val="00A05935"/>
    <w:rsid w:val="00A06DA0"/>
    <w:rsid w:val="00A10F2D"/>
    <w:rsid w:val="00A11B5F"/>
    <w:rsid w:val="00A11FD1"/>
    <w:rsid w:val="00A139D9"/>
    <w:rsid w:val="00A20DEF"/>
    <w:rsid w:val="00A240F9"/>
    <w:rsid w:val="00A24987"/>
    <w:rsid w:val="00A24D66"/>
    <w:rsid w:val="00A271C6"/>
    <w:rsid w:val="00A31E7A"/>
    <w:rsid w:val="00A33500"/>
    <w:rsid w:val="00A34EF3"/>
    <w:rsid w:val="00A35C98"/>
    <w:rsid w:val="00A37F38"/>
    <w:rsid w:val="00A424BF"/>
    <w:rsid w:val="00A4540D"/>
    <w:rsid w:val="00A52009"/>
    <w:rsid w:val="00A56A9B"/>
    <w:rsid w:val="00A56E33"/>
    <w:rsid w:val="00A607BB"/>
    <w:rsid w:val="00A61DB3"/>
    <w:rsid w:val="00A62E5F"/>
    <w:rsid w:val="00A656D8"/>
    <w:rsid w:val="00A66856"/>
    <w:rsid w:val="00A70A1C"/>
    <w:rsid w:val="00A7312F"/>
    <w:rsid w:val="00A74511"/>
    <w:rsid w:val="00A77308"/>
    <w:rsid w:val="00A8014C"/>
    <w:rsid w:val="00A81B5B"/>
    <w:rsid w:val="00A85415"/>
    <w:rsid w:val="00A866F7"/>
    <w:rsid w:val="00A87E18"/>
    <w:rsid w:val="00A922A5"/>
    <w:rsid w:val="00A93ADB"/>
    <w:rsid w:val="00A95C40"/>
    <w:rsid w:val="00AB324B"/>
    <w:rsid w:val="00AB4AC2"/>
    <w:rsid w:val="00AB5672"/>
    <w:rsid w:val="00AB5A1B"/>
    <w:rsid w:val="00AB65F8"/>
    <w:rsid w:val="00AB6709"/>
    <w:rsid w:val="00AC1F30"/>
    <w:rsid w:val="00AC4FA5"/>
    <w:rsid w:val="00AC79CF"/>
    <w:rsid w:val="00AD1F4D"/>
    <w:rsid w:val="00AD7981"/>
    <w:rsid w:val="00AD7FB2"/>
    <w:rsid w:val="00AE4037"/>
    <w:rsid w:val="00AE47F2"/>
    <w:rsid w:val="00AE524E"/>
    <w:rsid w:val="00AF0ADB"/>
    <w:rsid w:val="00AF0B2A"/>
    <w:rsid w:val="00AF2ED7"/>
    <w:rsid w:val="00B0665C"/>
    <w:rsid w:val="00B07BAD"/>
    <w:rsid w:val="00B12815"/>
    <w:rsid w:val="00B175B2"/>
    <w:rsid w:val="00B17D85"/>
    <w:rsid w:val="00B20FAD"/>
    <w:rsid w:val="00B2105D"/>
    <w:rsid w:val="00B214F8"/>
    <w:rsid w:val="00B22A58"/>
    <w:rsid w:val="00B25F04"/>
    <w:rsid w:val="00B26794"/>
    <w:rsid w:val="00B318F3"/>
    <w:rsid w:val="00B32882"/>
    <w:rsid w:val="00B37575"/>
    <w:rsid w:val="00B37F11"/>
    <w:rsid w:val="00B434F7"/>
    <w:rsid w:val="00B51158"/>
    <w:rsid w:val="00B51DBE"/>
    <w:rsid w:val="00B53D83"/>
    <w:rsid w:val="00B721AD"/>
    <w:rsid w:val="00B74B4C"/>
    <w:rsid w:val="00B80DB1"/>
    <w:rsid w:val="00B83ECA"/>
    <w:rsid w:val="00B9459E"/>
    <w:rsid w:val="00B95654"/>
    <w:rsid w:val="00B96C45"/>
    <w:rsid w:val="00BA0FFA"/>
    <w:rsid w:val="00BB1F70"/>
    <w:rsid w:val="00BB7504"/>
    <w:rsid w:val="00BB7C9D"/>
    <w:rsid w:val="00BC1173"/>
    <w:rsid w:val="00BC2C6D"/>
    <w:rsid w:val="00BC41A0"/>
    <w:rsid w:val="00BC5B1A"/>
    <w:rsid w:val="00BC67E8"/>
    <w:rsid w:val="00BC7739"/>
    <w:rsid w:val="00BD1050"/>
    <w:rsid w:val="00BD2DEA"/>
    <w:rsid w:val="00BD371C"/>
    <w:rsid w:val="00BD78B9"/>
    <w:rsid w:val="00BE3D87"/>
    <w:rsid w:val="00BE5393"/>
    <w:rsid w:val="00BF2538"/>
    <w:rsid w:val="00BF2DA4"/>
    <w:rsid w:val="00BF5A77"/>
    <w:rsid w:val="00C06D03"/>
    <w:rsid w:val="00C13F61"/>
    <w:rsid w:val="00C207DD"/>
    <w:rsid w:val="00C21F9B"/>
    <w:rsid w:val="00C25727"/>
    <w:rsid w:val="00C31456"/>
    <w:rsid w:val="00C34D27"/>
    <w:rsid w:val="00C41362"/>
    <w:rsid w:val="00C6060E"/>
    <w:rsid w:val="00C62753"/>
    <w:rsid w:val="00C66E4B"/>
    <w:rsid w:val="00C71313"/>
    <w:rsid w:val="00C71EC8"/>
    <w:rsid w:val="00C733B8"/>
    <w:rsid w:val="00C73AD4"/>
    <w:rsid w:val="00C73B1C"/>
    <w:rsid w:val="00C74FFD"/>
    <w:rsid w:val="00C8379D"/>
    <w:rsid w:val="00C8713C"/>
    <w:rsid w:val="00C941B1"/>
    <w:rsid w:val="00C95339"/>
    <w:rsid w:val="00C95388"/>
    <w:rsid w:val="00CA4D74"/>
    <w:rsid w:val="00CA5395"/>
    <w:rsid w:val="00CA6E1A"/>
    <w:rsid w:val="00CB0213"/>
    <w:rsid w:val="00CB5140"/>
    <w:rsid w:val="00CB54B5"/>
    <w:rsid w:val="00CC39F7"/>
    <w:rsid w:val="00CC4A45"/>
    <w:rsid w:val="00CC6410"/>
    <w:rsid w:val="00CD0B95"/>
    <w:rsid w:val="00CD1169"/>
    <w:rsid w:val="00CD1EBB"/>
    <w:rsid w:val="00CD231D"/>
    <w:rsid w:val="00CD53F7"/>
    <w:rsid w:val="00CD72B6"/>
    <w:rsid w:val="00CE6F93"/>
    <w:rsid w:val="00CF2281"/>
    <w:rsid w:val="00CF486B"/>
    <w:rsid w:val="00D013AA"/>
    <w:rsid w:val="00D01F72"/>
    <w:rsid w:val="00D04461"/>
    <w:rsid w:val="00D04851"/>
    <w:rsid w:val="00D04E1C"/>
    <w:rsid w:val="00D05486"/>
    <w:rsid w:val="00D11729"/>
    <w:rsid w:val="00D1496B"/>
    <w:rsid w:val="00D17A74"/>
    <w:rsid w:val="00D213B3"/>
    <w:rsid w:val="00D23FE9"/>
    <w:rsid w:val="00D253CD"/>
    <w:rsid w:val="00D30865"/>
    <w:rsid w:val="00D32584"/>
    <w:rsid w:val="00D33461"/>
    <w:rsid w:val="00D37130"/>
    <w:rsid w:val="00D371E8"/>
    <w:rsid w:val="00D372CF"/>
    <w:rsid w:val="00D37BA0"/>
    <w:rsid w:val="00D404CC"/>
    <w:rsid w:val="00D40CA3"/>
    <w:rsid w:val="00D416F9"/>
    <w:rsid w:val="00D4206C"/>
    <w:rsid w:val="00D43641"/>
    <w:rsid w:val="00D4394A"/>
    <w:rsid w:val="00D4500B"/>
    <w:rsid w:val="00D45499"/>
    <w:rsid w:val="00D4643A"/>
    <w:rsid w:val="00D475F1"/>
    <w:rsid w:val="00D47B7D"/>
    <w:rsid w:val="00D50A32"/>
    <w:rsid w:val="00D52C5E"/>
    <w:rsid w:val="00D57EFE"/>
    <w:rsid w:val="00D60784"/>
    <w:rsid w:val="00D633BF"/>
    <w:rsid w:val="00D6497A"/>
    <w:rsid w:val="00D67DFA"/>
    <w:rsid w:val="00D7287A"/>
    <w:rsid w:val="00D737D3"/>
    <w:rsid w:val="00D77446"/>
    <w:rsid w:val="00D81075"/>
    <w:rsid w:val="00D82223"/>
    <w:rsid w:val="00D84A59"/>
    <w:rsid w:val="00D872D9"/>
    <w:rsid w:val="00D904DB"/>
    <w:rsid w:val="00D90D60"/>
    <w:rsid w:val="00D91896"/>
    <w:rsid w:val="00D92C9E"/>
    <w:rsid w:val="00D95985"/>
    <w:rsid w:val="00D96CEA"/>
    <w:rsid w:val="00DA2F8A"/>
    <w:rsid w:val="00DA4569"/>
    <w:rsid w:val="00DA7FD9"/>
    <w:rsid w:val="00DB3718"/>
    <w:rsid w:val="00DB5C30"/>
    <w:rsid w:val="00DB6976"/>
    <w:rsid w:val="00DC07BE"/>
    <w:rsid w:val="00DC6A64"/>
    <w:rsid w:val="00DC7B29"/>
    <w:rsid w:val="00DD048F"/>
    <w:rsid w:val="00DD476D"/>
    <w:rsid w:val="00DD5B6E"/>
    <w:rsid w:val="00DE3465"/>
    <w:rsid w:val="00DE474F"/>
    <w:rsid w:val="00DE4D08"/>
    <w:rsid w:val="00DE4FA0"/>
    <w:rsid w:val="00DE5EB3"/>
    <w:rsid w:val="00DE68BC"/>
    <w:rsid w:val="00DE7B15"/>
    <w:rsid w:val="00DF12EB"/>
    <w:rsid w:val="00DF1F75"/>
    <w:rsid w:val="00DF240B"/>
    <w:rsid w:val="00E0068B"/>
    <w:rsid w:val="00E01222"/>
    <w:rsid w:val="00E036CE"/>
    <w:rsid w:val="00E0451F"/>
    <w:rsid w:val="00E04907"/>
    <w:rsid w:val="00E06187"/>
    <w:rsid w:val="00E10492"/>
    <w:rsid w:val="00E10BFE"/>
    <w:rsid w:val="00E113BE"/>
    <w:rsid w:val="00E1172F"/>
    <w:rsid w:val="00E1320C"/>
    <w:rsid w:val="00E13DEE"/>
    <w:rsid w:val="00E16960"/>
    <w:rsid w:val="00E24D03"/>
    <w:rsid w:val="00E26664"/>
    <w:rsid w:val="00E332CD"/>
    <w:rsid w:val="00E33D25"/>
    <w:rsid w:val="00E352F1"/>
    <w:rsid w:val="00E3567B"/>
    <w:rsid w:val="00E3657A"/>
    <w:rsid w:val="00E40E14"/>
    <w:rsid w:val="00E45715"/>
    <w:rsid w:val="00E4649F"/>
    <w:rsid w:val="00E46BAB"/>
    <w:rsid w:val="00E704B2"/>
    <w:rsid w:val="00E716B6"/>
    <w:rsid w:val="00E73DBD"/>
    <w:rsid w:val="00E74369"/>
    <w:rsid w:val="00E74E93"/>
    <w:rsid w:val="00E75AB3"/>
    <w:rsid w:val="00E77E9E"/>
    <w:rsid w:val="00E8321A"/>
    <w:rsid w:val="00E91061"/>
    <w:rsid w:val="00E91B8D"/>
    <w:rsid w:val="00E95016"/>
    <w:rsid w:val="00E96338"/>
    <w:rsid w:val="00EA23D0"/>
    <w:rsid w:val="00EA24D7"/>
    <w:rsid w:val="00EA2CC6"/>
    <w:rsid w:val="00EA7D03"/>
    <w:rsid w:val="00EB1519"/>
    <w:rsid w:val="00EB1862"/>
    <w:rsid w:val="00EB2E14"/>
    <w:rsid w:val="00EB4C5F"/>
    <w:rsid w:val="00EB6D42"/>
    <w:rsid w:val="00EC5027"/>
    <w:rsid w:val="00ED4384"/>
    <w:rsid w:val="00ED4988"/>
    <w:rsid w:val="00EE24AD"/>
    <w:rsid w:val="00EE24BD"/>
    <w:rsid w:val="00EF2A49"/>
    <w:rsid w:val="00EF36C6"/>
    <w:rsid w:val="00EF37BF"/>
    <w:rsid w:val="00EF7A56"/>
    <w:rsid w:val="00F01765"/>
    <w:rsid w:val="00F1100F"/>
    <w:rsid w:val="00F13D37"/>
    <w:rsid w:val="00F143F8"/>
    <w:rsid w:val="00F1505C"/>
    <w:rsid w:val="00F1781C"/>
    <w:rsid w:val="00F2290D"/>
    <w:rsid w:val="00F30DD9"/>
    <w:rsid w:val="00F43688"/>
    <w:rsid w:val="00F4784F"/>
    <w:rsid w:val="00F5092C"/>
    <w:rsid w:val="00F54DB2"/>
    <w:rsid w:val="00F57BCA"/>
    <w:rsid w:val="00F63678"/>
    <w:rsid w:val="00F63BDD"/>
    <w:rsid w:val="00F75EE8"/>
    <w:rsid w:val="00F76409"/>
    <w:rsid w:val="00F776E6"/>
    <w:rsid w:val="00F836D8"/>
    <w:rsid w:val="00F85AB3"/>
    <w:rsid w:val="00F86B8A"/>
    <w:rsid w:val="00F9129B"/>
    <w:rsid w:val="00F91BC3"/>
    <w:rsid w:val="00F920FB"/>
    <w:rsid w:val="00F93938"/>
    <w:rsid w:val="00F945A3"/>
    <w:rsid w:val="00F94969"/>
    <w:rsid w:val="00F94B0B"/>
    <w:rsid w:val="00F952E2"/>
    <w:rsid w:val="00FA0F76"/>
    <w:rsid w:val="00FA3FA7"/>
    <w:rsid w:val="00FA75E6"/>
    <w:rsid w:val="00FB2E5D"/>
    <w:rsid w:val="00FB3563"/>
    <w:rsid w:val="00FC1F55"/>
    <w:rsid w:val="00FC3D4C"/>
    <w:rsid w:val="00FC57EC"/>
    <w:rsid w:val="00FC604F"/>
    <w:rsid w:val="00FD298E"/>
    <w:rsid w:val="00FD7F21"/>
    <w:rsid w:val="00FE024B"/>
    <w:rsid w:val="00FE359F"/>
    <w:rsid w:val="00FE3777"/>
    <w:rsid w:val="00FE5829"/>
    <w:rsid w:val="00FF2D8D"/>
    <w:rsid w:val="00FF5622"/>
    <w:rsid w:val="00FF792E"/>
    <w:rsid w:val="2AD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BAB"/>
    <w:rPr>
      <w:lang w:val="en-US"/>
    </w:rPr>
  </w:style>
  <w:style w:type="paragraph" w:styleId="Heading1">
    <w:name w:val="heading 1"/>
    <w:basedOn w:val="Normal"/>
    <w:next w:val="Normal"/>
    <w:link w:val="Heading1Char"/>
    <w:qFormat/>
    <w:locked/>
    <w:rsid w:val="00A656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6BAB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46BAB"/>
    <w:pPr>
      <w:keepNext/>
      <w:outlineLvl w:val="2"/>
    </w:pPr>
    <w:rPr>
      <w:rFonts w:ascii="Arial" w:hAnsi="Arial" w:cs="Arial"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6BAB"/>
    <w:pPr>
      <w:keepNext/>
      <w:jc w:val="both"/>
      <w:outlineLvl w:val="3"/>
    </w:pPr>
    <w:rPr>
      <w:rFonts w:ascii="Arial" w:hAnsi="Arial" w:cs="Arial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46BAB"/>
    <w:pPr>
      <w:keepNext/>
      <w:outlineLvl w:val="4"/>
    </w:pPr>
    <w:rPr>
      <w:rFonts w:ascii="Arial" w:hAnsi="Arial" w:cs="Arial"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46BAB"/>
    <w:pPr>
      <w:keepNext/>
      <w:outlineLvl w:val="5"/>
    </w:pPr>
    <w:rPr>
      <w:rFonts w:ascii="Arial" w:hAnsi="Arial" w:cs="Arial"/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46BAB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2" w:color="auto" w:fill="FFFFFF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513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jc w:val="center"/>
      <w:outlineLvl w:val="7"/>
    </w:pPr>
    <w:rPr>
      <w:rFonts w:ascii="Arial" w:hAnsi="Arial"/>
      <w:b/>
      <w:spacing w:val="-3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245EF7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9"/>
    <w:semiHidden/>
    <w:locked/>
    <w:rsid w:val="00245EF7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9"/>
    <w:semiHidden/>
    <w:locked/>
    <w:rsid w:val="00245EF7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uiPriority w:val="99"/>
    <w:semiHidden/>
    <w:locked/>
    <w:rsid w:val="00245EF7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uiPriority w:val="99"/>
    <w:semiHidden/>
    <w:locked/>
    <w:rsid w:val="00245EF7"/>
    <w:rPr>
      <w:rFonts w:ascii="Calibri" w:hAnsi="Calibri" w:cs="Times New Roman"/>
      <w:b/>
      <w:bCs/>
      <w:lang w:val="en-US"/>
    </w:rPr>
  </w:style>
  <w:style w:type="character" w:customStyle="1" w:styleId="Heading8Char">
    <w:name w:val="Heading 8 Char"/>
    <w:link w:val="Heading8"/>
    <w:uiPriority w:val="99"/>
    <w:semiHidden/>
    <w:locked/>
    <w:rsid w:val="00245EF7"/>
    <w:rPr>
      <w:rFonts w:ascii="Calibri" w:hAnsi="Calibri" w:cs="Times New Roman"/>
      <w:i/>
      <w:iCs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E46BAB"/>
    <w:pPr>
      <w:jc w:val="center"/>
    </w:pPr>
    <w:rPr>
      <w:rFonts w:ascii="Arial" w:hAnsi="Arial" w:cs="Arial"/>
      <w:b/>
      <w:bCs/>
      <w:sz w:val="24"/>
      <w:szCs w:val="24"/>
      <w:u w:val="single"/>
      <w:lang w:val="en-GB" w:eastAsia="en-US"/>
    </w:rPr>
  </w:style>
  <w:style w:type="character" w:customStyle="1" w:styleId="TitleChar">
    <w:name w:val="Title Char"/>
    <w:link w:val="Title"/>
    <w:uiPriority w:val="99"/>
    <w:locked/>
    <w:rsid w:val="00245EF7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E46BAB"/>
    <w:pPr>
      <w:ind w:left="720" w:hanging="720"/>
      <w:jc w:val="both"/>
    </w:pPr>
    <w:rPr>
      <w:rFonts w:ascii="Arial" w:hAnsi="Arial" w:cs="Arial"/>
      <w:sz w:val="24"/>
      <w:szCs w:val="24"/>
      <w:lang w:val="en-GB" w:eastAsia="en-US"/>
    </w:rPr>
  </w:style>
  <w:style w:type="character" w:customStyle="1" w:styleId="BodyTextIndentChar">
    <w:name w:val="Body Text Indent Char"/>
    <w:link w:val="BodyTextIndent"/>
    <w:uiPriority w:val="99"/>
    <w:semiHidden/>
    <w:locked/>
    <w:rsid w:val="00245EF7"/>
    <w:rPr>
      <w:rFonts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46BAB"/>
    <w:pPr>
      <w:jc w:val="both"/>
    </w:pPr>
    <w:rPr>
      <w:rFonts w:ascii="Arial" w:hAnsi="Arial" w:cs="Arial"/>
      <w:b/>
      <w:bCs/>
      <w:sz w:val="24"/>
      <w:szCs w:val="24"/>
      <w:u w:val="single"/>
      <w:lang w:val="en-GB" w:eastAsia="en-US"/>
    </w:rPr>
  </w:style>
  <w:style w:type="character" w:customStyle="1" w:styleId="BodyTextChar">
    <w:name w:val="Body Text Char"/>
    <w:link w:val="BodyText"/>
    <w:uiPriority w:val="99"/>
    <w:semiHidden/>
    <w:locked/>
    <w:rsid w:val="00245EF7"/>
    <w:rPr>
      <w:rFonts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rsid w:val="00E46BAB"/>
    <w:rPr>
      <w:rFonts w:ascii="Arial" w:hAnsi="Arial" w:cs="Arial"/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245EF7"/>
    <w:rPr>
      <w:rFonts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46BAB"/>
    <w:pPr>
      <w:ind w:left="720"/>
      <w:jc w:val="both"/>
    </w:pPr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245EF7"/>
    <w:rPr>
      <w:rFonts w:cs="Times New Roman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rsid w:val="00E46BA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245EF7"/>
    <w:rPr>
      <w:rFonts w:cs="Times New Roman"/>
      <w:sz w:val="20"/>
      <w:szCs w:val="20"/>
      <w:lang w:val="en-US"/>
    </w:rPr>
  </w:style>
  <w:style w:type="character" w:styleId="PageNumber">
    <w:name w:val="page number"/>
    <w:rsid w:val="00E46BAB"/>
    <w:rPr>
      <w:rFonts w:cs="Times New Roman"/>
    </w:rPr>
  </w:style>
  <w:style w:type="paragraph" w:styleId="Header">
    <w:name w:val="header"/>
    <w:basedOn w:val="Normal"/>
    <w:link w:val="HeaderChar"/>
    <w:rsid w:val="00BD105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151C59"/>
    <w:rPr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23FE9"/>
    <w:pPr>
      <w:ind w:left="720"/>
    </w:pPr>
  </w:style>
  <w:style w:type="character" w:styleId="Hyperlink">
    <w:name w:val="Hyperlink"/>
    <w:uiPriority w:val="99"/>
    <w:unhideWhenUsed/>
    <w:rsid w:val="00464C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A56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locked/>
    <w:rsid w:val="00EF7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65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Default">
    <w:name w:val="Default"/>
    <w:rsid w:val="005A1B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BAB"/>
    <w:rPr>
      <w:lang w:val="en-US"/>
    </w:rPr>
  </w:style>
  <w:style w:type="paragraph" w:styleId="Heading1">
    <w:name w:val="heading 1"/>
    <w:basedOn w:val="Normal"/>
    <w:next w:val="Normal"/>
    <w:link w:val="Heading1Char"/>
    <w:qFormat/>
    <w:locked/>
    <w:rsid w:val="00A656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6BAB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46BAB"/>
    <w:pPr>
      <w:keepNext/>
      <w:outlineLvl w:val="2"/>
    </w:pPr>
    <w:rPr>
      <w:rFonts w:ascii="Arial" w:hAnsi="Arial" w:cs="Arial"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6BAB"/>
    <w:pPr>
      <w:keepNext/>
      <w:jc w:val="both"/>
      <w:outlineLvl w:val="3"/>
    </w:pPr>
    <w:rPr>
      <w:rFonts w:ascii="Arial" w:hAnsi="Arial" w:cs="Arial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46BAB"/>
    <w:pPr>
      <w:keepNext/>
      <w:outlineLvl w:val="4"/>
    </w:pPr>
    <w:rPr>
      <w:rFonts w:ascii="Arial" w:hAnsi="Arial" w:cs="Arial"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46BAB"/>
    <w:pPr>
      <w:keepNext/>
      <w:outlineLvl w:val="5"/>
    </w:pPr>
    <w:rPr>
      <w:rFonts w:ascii="Arial" w:hAnsi="Arial" w:cs="Arial"/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46BAB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2" w:color="auto" w:fill="FFFFFF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513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jc w:val="center"/>
      <w:outlineLvl w:val="7"/>
    </w:pPr>
    <w:rPr>
      <w:rFonts w:ascii="Arial" w:hAnsi="Arial"/>
      <w:b/>
      <w:spacing w:val="-3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245EF7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9"/>
    <w:semiHidden/>
    <w:locked/>
    <w:rsid w:val="00245EF7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9"/>
    <w:semiHidden/>
    <w:locked/>
    <w:rsid w:val="00245EF7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uiPriority w:val="99"/>
    <w:semiHidden/>
    <w:locked/>
    <w:rsid w:val="00245EF7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uiPriority w:val="99"/>
    <w:semiHidden/>
    <w:locked/>
    <w:rsid w:val="00245EF7"/>
    <w:rPr>
      <w:rFonts w:ascii="Calibri" w:hAnsi="Calibri" w:cs="Times New Roman"/>
      <w:b/>
      <w:bCs/>
      <w:lang w:val="en-US"/>
    </w:rPr>
  </w:style>
  <w:style w:type="character" w:customStyle="1" w:styleId="Heading8Char">
    <w:name w:val="Heading 8 Char"/>
    <w:link w:val="Heading8"/>
    <w:uiPriority w:val="99"/>
    <w:semiHidden/>
    <w:locked/>
    <w:rsid w:val="00245EF7"/>
    <w:rPr>
      <w:rFonts w:ascii="Calibri" w:hAnsi="Calibri" w:cs="Times New Roman"/>
      <w:i/>
      <w:iCs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E46BAB"/>
    <w:pPr>
      <w:jc w:val="center"/>
    </w:pPr>
    <w:rPr>
      <w:rFonts w:ascii="Arial" w:hAnsi="Arial" w:cs="Arial"/>
      <w:b/>
      <w:bCs/>
      <w:sz w:val="24"/>
      <w:szCs w:val="24"/>
      <w:u w:val="single"/>
      <w:lang w:val="en-GB" w:eastAsia="en-US"/>
    </w:rPr>
  </w:style>
  <w:style w:type="character" w:customStyle="1" w:styleId="TitleChar">
    <w:name w:val="Title Char"/>
    <w:link w:val="Title"/>
    <w:uiPriority w:val="99"/>
    <w:locked/>
    <w:rsid w:val="00245EF7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E46BAB"/>
    <w:pPr>
      <w:ind w:left="720" w:hanging="720"/>
      <w:jc w:val="both"/>
    </w:pPr>
    <w:rPr>
      <w:rFonts w:ascii="Arial" w:hAnsi="Arial" w:cs="Arial"/>
      <w:sz w:val="24"/>
      <w:szCs w:val="24"/>
      <w:lang w:val="en-GB" w:eastAsia="en-US"/>
    </w:rPr>
  </w:style>
  <w:style w:type="character" w:customStyle="1" w:styleId="BodyTextIndentChar">
    <w:name w:val="Body Text Indent Char"/>
    <w:link w:val="BodyTextIndent"/>
    <w:uiPriority w:val="99"/>
    <w:semiHidden/>
    <w:locked/>
    <w:rsid w:val="00245EF7"/>
    <w:rPr>
      <w:rFonts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46BAB"/>
    <w:pPr>
      <w:jc w:val="both"/>
    </w:pPr>
    <w:rPr>
      <w:rFonts w:ascii="Arial" w:hAnsi="Arial" w:cs="Arial"/>
      <w:b/>
      <w:bCs/>
      <w:sz w:val="24"/>
      <w:szCs w:val="24"/>
      <w:u w:val="single"/>
      <w:lang w:val="en-GB" w:eastAsia="en-US"/>
    </w:rPr>
  </w:style>
  <w:style w:type="character" w:customStyle="1" w:styleId="BodyTextChar">
    <w:name w:val="Body Text Char"/>
    <w:link w:val="BodyText"/>
    <w:uiPriority w:val="99"/>
    <w:semiHidden/>
    <w:locked/>
    <w:rsid w:val="00245EF7"/>
    <w:rPr>
      <w:rFonts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rsid w:val="00E46BAB"/>
    <w:rPr>
      <w:rFonts w:ascii="Arial" w:hAnsi="Arial" w:cs="Arial"/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245EF7"/>
    <w:rPr>
      <w:rFonts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46BAB"/>
    <w:pPr>
      <w:ind w:left="720"/>
      <w:jc w:val="both"/>
    </w:pPr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245EF7"/>
    <w:rPr>
      <w:rFonts w:cs="Times New Roman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rsid w:val="00E46BA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245EF7"/>
    <w:rPr>
      <w:rFonts w:cs="Times New Roman"/>
      <w:sz w:val="20"/>
      <w:szCs w:val="20"/>
      <w:lang w:val="en-US"/>
    </w:rPr>
  </w:style>
  <w:style w:type="character" w:styleId="PageNumber">
    <w:name w:val="page number"/>
    <w:rsid w:val="00E46BAB"/>
    <w:rPr>
      <w:rFonts w:cs="Times New Roman"/>
    </w:rPr>
  </w:style>
  <w:style w:type="paragraph" w:styleId="Header">
    <w:name w:val="header"/>
    <w:basedOn w:val="Normal"/>
    <w:link w:val="HeaderChar"/>
    <w:rsid w:val="00BD105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151C59"/>
    <w:rPr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23FE9"/>
    <w:pPr>
      <w:ind w:left="720"/>
    </w:pPr>
  </w:style>
  <w:style w:type="character" w:styleId="Hyperlink">
    <w:name w:val="Hyperlink"/>
    <w:uiPriority w:val="99"/>
    <w:unhideWhenUsed/>
    <w:rsid w:val="00464C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A56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locked/>
    <w:rsid w:val="00EF7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65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Default">
    <w:name w:val="Default"/>
    <w:rsid w:val="005A1B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75514-B545-4E96-B360-5E9FB039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5C8479A8</Template>
  <TotalTime>1</TotalTime>
  <Pages>2</Pages>
  <Words>202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DERBYSHIRE LEA</vt:lpstr>
    </vt:vector>
  </TitlesOfParts>
  <Company>DCC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DERBYSHIRE LEA</dc:title>
  <dc:creator>a2708905</dc:creator>
  <cp:lastModifiedBy>Lynne Horder</cp:lastModifiedBy>
  <cp:revision>3</cp:revision>
  <cp:lastPrinted>2018-02-05T12:28:00Z</cp:lastPrinted>
  <dcterms:created xsi:type="dcterms:W3CDTF">2018-02-05T12:36:00Z</dcterms:created>
  <dcterms:modified xsi:type="dcterms:W3CDTF">2018-02-05T12:37:00Z</dcterms:modified>
</cp:coreProperties>
</file>